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D6F9" w14:textId="28F1E50F" w:rsidR="00031389" w:rsidRPr="00207FEC" w:rsidRDefault="00AD78A6" w:rsidP="00B440C1">
      <w:pPr>
        <w:rPr>
          <w:b/>
          <w:bCs/>
          <w:i/>
          <w:iCs/>
          <w:sz w:val="26"/>
          <w:szCs w:val="26"/>
          <w:rtl/>
        </w:rPr>
      </w:pPr>
      <w:r w:rsidRPr="00207FEC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92AA1E" wp14:editId="4FFA6418">
                <wp:simplePos x="0" y="0"/>
                <wp:positionH relativeFrom="column">
                  <wp:posOffset>3049905</wp:posOffset>
                </wp:positionH>
                <wp:positionV relativeFrom="paragraph">
                  <wp:posOffset>117001</wp:posOffset>
                </wp:positionV>
                <wp:extent cx="3152775" cy="565785"/>
                <wp:effectExtent l="0" t="0" r="28575" b="247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CA0F2" w14:textId="77777777" w:rsidR="00657906" w:rsidRPr="00A00751" w:rsidRDefault="00657906" w:rsidP="00657906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00751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المستندات المطلوب إرفاقها مع معاملات طلب</w:t>
                            </w:r>
                          </w:p>
                          <w:p w14:paraId="615B9B38" w14:textId="639AB239" w:rsidR="00657906" w:rsidRPr="00A00751" w:rsidRDefault="00657906" w:rsidP="0095500D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00751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التميز العلمي عن </w:t>
                            </w:r>
                            <w:r w:rsidR="00DA271E" w:rsidRPr="00A00751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الاكتشافات</w:t>
                            </w:r>
                            <w:r w:rsidRPr="00A00751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العلمية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2AA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0.15pt;margin-top:9.2pt;width:248.25pt;height:44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" strokeweight="1.5pt">
                <v:textbox>
                  <w:txbxContent>
                    <w:p w14:paraId="6E0CA0F2" w14:textId="77777777" w:rsidR="00657906" w:rsidRPr="00A00751" w:rsidRDefault="00657906" w:rsidP="00657906">
                      <w:pPr>
                        <w:jc w:val="center"/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00751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</w:rPr>
                        <w:t>المستندات المطلوب إرفاقها مع معاملات طلب</w:t>
                      </w:r>
                    </w:p>
                    <w:p w14:paraId="615B9B38" w14:textId="639AB239" w:rsidR="00657906" w:rsidRPr="00A00751" w:rsidRDefault="00657906" w:rsidP="0095500D">
                      <w:pPr>
                        <w:jc w:val="center"/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00751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التميز العلمي عن </w:t>
                      </w:r>
                      <w:r w:rsidR="00DA271E" w:rsidRPr="00A00751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</w:rPr>
                        <w:t>الاكتشافات</w:t>
                      </w:r>
                      <w:r w:rsidRPr="00A00751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العلمية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05D350" w14:textId="626DCA2C" w:rsidR="00B440C1" w:rsidRPr="00207FEC" w:rsidRDefault="00B440C1" w:rsidP="00D52E83">
      <w:pPr>
        <w:tabs>
          <w:tab w:val="center" w:pos="2327"/>
        </w:tabs>
        <w:rPr>
          <w:i/>
          <w:iCs/>
          <w:rtl/>
        </w:rPr>
      </w:pPr>
    </w:p>
    <w:p w14:paraId="69A83B4F" w14:textId="3FE5A682" w:rsidR="00657906" w:rsidRPr="00207FEC" w:rsidRDefault="00657906" w:rsidP="00B440C1">
      <w:pPr>
        <w:pStyle w:val="1"/>
        <w:rPr>
          <w:rFonts w:asciiTheme="majorBidi" w:hAnsiTheme="majorBidi" w:cstheme="majorBidi"/>
          <w:b/>
          <w:bCs/>
          <w:i/>
          <w:iCs/>
          <w:sz w:val="32"/>
          <w:szCs w:val="32"/>
          <w:rtl/>
        </w:rPr>
      </w:pPr>
    </w:p>
    <w:p w14:paraId="1A32DB08" w14:textId="77777777" w:rsidR="00657906" w:rsidRPr="00207FEC" w:rsidRDefault="00657906" w:rsidP="00657906">
      <w:pPr>
        <w:rPr>
          <w:rFonts w:asciiTheme="majorBidi" w:hAnsiTheme="majorBidi" w:cstheme="majorBidi"/>
          <w:i/>
          <w:iCs/>
          <w:rtl/>
        </w:rPr>
      </w:pPr>
    </w:p>
    <w:tbl>
      <w:tblPr>
        <w:bidiVisual/>
        <w:tblW w:w="13302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80"/>
        <w:gridCol w:w="11772"/>
        <w:gridCol w:w="1150"/>
      </w:tblGrid>
      <w:tr w:rsidR="00657906" w:rsidRPr="00207FEC" w14:paraId="37A66ACB" w14:textId="77777777" w:rsidTr="00DF52D4">
        <w:trPr>
          <w:trHeight w:val="325"/>
          <w:jc w:val="center"/>
        </w:trPr>
        <w:tc>
          <w:tcPr>
            <w:tcW w:w="380" w:type="dxa"/>
            <w:tcBorders>
              <w:top w:val="thinThickSmallGap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097CE0" w14:textId="77777777" w:rsidR="00657906" w:rsidRPr="00207FEC" w:rsidRDefault="00657906" w:rsidP="004938C5">
            <w:pPr>
              <w:jc w:val="center"/>
              <w:rPr>
                <w:rFonts w:cs="Calibri"/>
                <w:b/>
                <w:bCs/>
                <w:i/>
                <w:iCs/>
                <w:rtl/>
              </w:rPr>
            </w:pPr>
            <w:r w:rsidRPr="00207FEC">
              <w:rPr>
                <w:rFonts w:cs="Calibri"/>
                <w:b/>
                <w:bCs/>
                <w:i/>
                <w:iCs/>
                <w:rtl/>
              </w:rPr>
              <w:t>م</w:t>
            </w:r>
          </w:p>
        </w:tc>
        <w:tc>
          <w:tcPr>
            <w:tcW w:w="11772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03087558" w14:textId="77777777" w:rsidR="00657906" w:rsidRPr="00207FEC" w:rsidRDefault="00657906" w:rsidP="004938C5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207F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  <w:t>المستند المطلوب</w:t>
            </w:r>
          </w:p>
        </w:tc>
        <w:tc>
          <w:tcPr>
            <w:tcW w:w="1150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768A6DE2" w14:textId="3AF99B64" w:rsidR="00657906" w:rsidRPr="00207FEC" w:rsidRDefault="00657906" w:rsidP="004938C5">
            <w:pPr>
              <w:jc w:val="center"/>
              <w:rPr>
                <w:rFonts w:cs="Calibri"/>
                <w:b/>
                <w:bCs/>
                <w:i/>
                <w:iCs/>
                <w:sz w:val="28"/>
                <w:szCs w:val="28"/>
                <w:rtl/>
              </w:rPr>
            </w:pPr>
            <w:r w:rsidRPr="00207FEC">
              <w:rPr>
                <w:rFonts w:cs="Calibri"/>
                <w:b/>
                <w:bCs/>
                <w:i/>
                <w:iCs/>
                <w:sz w:val="28"/>
                <w:szCs w:val="28"/>
              </w:rPr>
              <w:sym w:font="Wingdings 2" w:char="F04F"/>
            </w:r>
            <w:r w:rsidRPr="00207FEC">
              <w:rPr>
                <w:rFonts w:cs="Calibri"/>
                <w:b/>
                <w:bCs/>
                <w:i/>
                <w:iCs/>
                <w:sz w:val="28"/>
                <w:szCs w:val="28"/>
              </w:rPr>
              <w:t xml:space="preserve"> /</w:t>
            </w:r>
            <w:r w:rsidRPr="00207FEC">
              <w:rPr>
                <w:rFonts w:cs="Calibri"/>
                <w:b/>
                <w:bCs/>
                <w:i/>
                <w:iCs/>
                <w:sz w:val="28"/>
                <w:szCs w:val="28"/>
              </w:rPr>
              <w:sym w:font="Bookshelf Symbol 7" w:char="F070"/>
            </w:r>
            <w:r w:rsidRPr="00207FEC">
              <w:rPr>
                <w:rFonts w:cs="Calibri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</w:p>
        </w:tc>
      </w:tr>
      <w:tr w:rsidR="00657906" w:rsidRPr="00207FEC" w14:paraId="0EE01736" w14:textId="77777777" w:rsidTr="000D2BF9">
        <w:trPr>
          <w:trHeight w:val="47"/>
          <w:jc w:val="center"/>
        </w:trPr>
        <w:tc>
          <w:tcPr>
            <w:tcW w:w="380" w:type="dxa"/>
            <w:tcBorders>
              <w:top w:val="thinThickSmallGap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5BC9B0" w14:textId="77777777" w:rsidR="00657906" w:rsidRPr="00207FEC" w:rsidRDefault="00657906" w:rsidP="004938C5">
            <w:pPr>
              <w:jc w:val="center"/>
              <w:rPr>
                <w:rFonts w:cs="Calibri"/>
                <w:b/>
                <w:bCs/>
                <w:i/>
                <w:iCs/>
              </w:rPr>
            </w:pPr>
            <w:r w:rsidRPr="00207FEC">
              <w:rPr>
                <w:rFonts w:cs="Calibri"/>
                <w:b/>
                <w:bCs/>
                <w:i/>
                <w:iCs/>
                <w:rtl/>
              </w:rPr>
              <w:t>1</w:t>
            </w:r>
          </w:p>
        </w:tc>
        <w:tc>
          <w:tcPr>
            <w:tcW w:w="11772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0A55138C" w14:textId="1CEBDDA5" w:rsidR="00657906" w:rsidRPr="00207FEC" w:rsidRDefault="00657906" w:rsidP="00137CF1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207F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  <w:t xml:space="preserve">خطاب مقدم الطلب إلى رئيس القسم للحصول على بدل مكافأة التميز عن </w:t>
            </w:r>
            <w:r w:rsidR="00DA271E" w:rsidRPr="00207F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  <w:t>الاكتشاف</w:t>
            </w:r>
            <w:r w:rsidRPr="00207F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  <w:t xml:space="preserve"> العلمي</w:t>
            </w:r>
          </w:p>
        </w:tc>
        <w:tc>
          <w:tcPr>
            <w:tcW w:w="1150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7CDB9495" w14:textId="77777777" w:rsidR="00657906" w:rsidRPr="00207FEC" w:rsidRDefault="00657906" w:rsidP="004938C5">
            <w:pPr>
              <w:jc w:val="right"/>
              <w:rPr>
                <w:rFonts w:cs="Calibri"/>
                <w:i/>
                <w:iCs/>
                <w:rtl/>
              </w:rPr>
            </w:pPr>
          </w:p>
        </w:tc>
      </w:tr>
      <w:tr w:rsidR="00657906" w:rsidRPr="00207FEC" w14:paraId="38C5C08F" w14:textId="77777777" w:rsidTr="000D2BF9">
        <w:trPr>
          <w:trHeight w:val="125"/>
          <w:jc w:val="center"/>
        </w:trPr>
        <w:tc>
          <w:tcPr>
            <w:tcW w:w="380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E7287E" w14:textId="77777777" w:rsidR="00657906" w:rsidRPr="00207FEC" w:rsidRDefault="00657906" w:rsidP="004938C5">
            <w:pPr>
              <w:jc w:val="center"/>
              <w:rPr>
                <w:rFonts w:cs="Calibri"/>
                <w:b/>
                <w:bCs/>
                <w:i/>
                <w:iCs/>
              </w:rPr>
            </w:pPr>
            <w:r w:rsidRPr="00207FEC">
              <w:rPr>
                <w:rFonts w:cs="Calibri"/>
                <w:b/>
                <w:bCs/>
                <w:i/>
                <w:iCs/>
                <w:rtl/>
              </w:rPr>
              <w:t>2</w:t>
            </w:r>
          </w:p>
        </w:tc>
        <w:tc>
          <w:tcPr>
            <w:tcW w:w="11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50093440" w14:textId="2F7F998B" w:rsidR="00657906" w:rsidRPr="00207FEC" w:rsidRDefault="00657906" w:rsidP="00137CF1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207F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  <w:t xml:space="preserve">تعبئة استمارة طلب صرف مكافأة التميز </w:t>
            </w:r>
            <w:r w:rsidR="00DA271E" w:rsidRPr="00207F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  <w:t>للاكتشافات</w:t>
            </w:r>
            <w:r w:rsidRPr="00207F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  <w:t xml:space="preserve"> العلمية</w:t>
            </w:r>
            <w:r w:rsidRPr="00207FEC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207FEC" w:rsidRPr="00207FEC">
              <w:rPr>
                <w:rFonts w:asciiTheme="majorBidi" w:hAnsiTheme="majorBidi" w:cs="Times New Roman"/>
                <w:b/>
                <w:bCs/>
                <w:i/>
                <w:iCs/>
                <w:color w:val="FF0000"/>
                <w:sz w:val="20"/>
                <w:szCs w:val="20"/>
                <w:rtl/>
              </w:rPr>
              <w:t xml:space="preserve">نموذج </w:t>
            </w:r>
            <w:proofErr w:type="spellStart"/>
            <w:r w:rsidR="00207FEC" w:rsidRPr="00207FEC">
              <w:rPr>
                <w:rFonts w:asciiTheme="majorBidi" w:hAnsiTheme="majorBidi" w:cs="Times New Roman"/>
                <w:b/>
                <w:bCs/>
                <w:i/>
                <w:iCs/>
                <w:color w:val="FF0000"/>
                <w:sz w:val="20"/>
                <w:szCs w:val="20"/>
                <w:rtl/>
              </w:rPr>
              <w:t>ب.ت</w:t>
            </w:r>
            <w:proofErr w:type="spellEnd"/>
            <w:r w:rsidR="00207FEC" w:rsidRPr="00207FEC">
              <w:rPr>
                <w:rFonts w:asciiTheme="majorBidi" w:hAnsiTheme="majorBidi" w:cs="Times New Roman"/>
                <w:b/>
                <w:bCs/>
                <w:i/>
                <w:iCs/>
                <w:color w:val="FF0000"/>
                <w:sz w:val="20"/>
                <w:szCs w:val="20"/>
                <w:rtl/>
              </w:rPr>
              <w:t xml:space="preserve"> 3 (اصدار 27- 7 - 2025</w:t>
            </w:r>
            <w:r w:rsidR="00FB5C5D" w:rsidRPr="00207FEC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0"/>
                <w:szCs w:val="20"/>
                <w:rtl/>
              </w:rPr>
              <w:t xml:space="preserve">) </w:t>
            </w:r>
            <w:r w:rsidRPr="00207F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  <w:t>المتوفر على موقع أمانة المجلس العلمي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0C266A39" w14:textId="77777777" w:rsidR="00657906" w:rsidRPr="00207FEC" w:rsidRDefault="00657906" w:rsidP="004938C5">
            <w:pPr>
              <w:jc w:val="right"/>
              <w:rPr>
                <w:rFonts w:cs="Calibri"/>
                <w:i/>
                <w:iCs/>
                <w:rtl/>
              </w:rPr>
            </w:pPr>
          </w:p>
        </w:tc>
      </w:tr>
      <w:tr w:rsidR="00657906" w:rsidRPr="00207FEC" w14:paraId="309D52EA" w14:textId="77777777" w:rsidTr="00DF52D4">
        <w:trPr>
          <w:trHeight w:val="226"/>
          <w:jc w:val="center"/>
        </w:trPr>
        <w:tc>
          <w:tcPr>
            <w:tcW w:w="380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78FC1A" w14:textId="77777777" w:rsidR="00657906" w:rsidRPr="00207FEC" w:rsidRDefault="00657906" w:rsidP="004938C5">
            <w:pPr>
              <w:jc w:val="center"/>
              <w:rPr>
                <w:rFonts w:cs="Calibri"/>
                <w:b/>
                <w:bCs/>
                <w:i/>
                <w:iCs/>
              </w:rPr>
            </w:pPr>
            <w:r w:rsidRPr="00207FEC">
              <w:rPr>
                <w:rFonts w:cs="Calibri"/>
                <w:b/>
                <w:bCs/>
                <w:i/>
                <w:iCs/>
                <w:rtl/>
              </w:rPr>
              <w:t>3</w:t>
            </w:r>
          </w:p>
        </w:tc>
        <w:tc>
          <w:tcPr>
            <w:tcW w:w="11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5D6C363A" w14:textId="77777777" w:rsidR="00657906" w:rsidRPr="00207FEC" w:rsidRDefault="00657906" w:rsidP="00137CF1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207F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  <w:t>إرفاق صورة من محضر مجلس القسم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1B694589" w14:textId="77777777" w:rsidR="00657906" w:rsidRPr="00207FEC" w:rsidRDefault="00657906" w:rsidP="004938C5">
            <w:pPr>
              <w:jc w:val="right"/>
              <w:rPr>
                <w:rFonts w:cs="Calibri"/>
                <w:i/>
                <w:iCs/>
                <w:rtl/>
              </w:rPr>
            </w:pPr>
          </w:p>
        </w:tc>
      </w:tr>
      <w:tr w:rsidR="00657906" w:rsidRPr="00207FEC" w14:paraId="77B7C6F8" w14:textId="77777777" w:rsidTr="00DF52D4">
        <w:trPr>
          <w:trHeight w:val="270"/>
          <w:jc w:val="center"/>
        </w:trPr>
        <w:tc>
          <w:tcPr>
            <w:tcW w:w="380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82B30D" w14:textId="77777777" w:rsidR="00657906" w:rsidRPr="00207FEC" w:rsidRDefault="00657906" w:rsidP="004938C5">
            <w:pPr>
              <w:jc w:val="center"/>
              <w:rPr>
                <w:rFonts w:cs="Calibri"/>
                <w:b/>
                <w:bCs/>
                <w:i/>
                <w:iCs/>
              </w:rPr>
            </w:pPr>
            <w:r w:rsidRPr="00207FEC">
              <w:rPr>
                <w:rFonts w:cs="Calibri"/>
                <w:b/>
                <w:bCs/>
                <w:i/>
                <w:iCs/>
                <w:rtl/>
              </w:rPr>
              <w:t>4</w:t>
            </w:r>
          </w:p>
        </w:tc>
        <w:tc>
          <w:tcPr>
            <w:tcW w:w="11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171BBD9C" w14:textId="77777777" w:rsidR="00657906" w:rsidRPr="00207FEC" w:rsidRDefault="00657906" w:rsidP="00137CF1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207F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  <w:t>إرفاق صورة من محضر مجلس الكلية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1E45D2E1" w14:textId="77777777" w:rsidR="00657906" w:rsidRPr="00207FEC" w:rsidRDefault="00657906" w:rsidP="004938C5">
            <w:pPr>
              <w:jc w:val="right"/>
              <w:rPr>
                <w:rFonts w:cs="Calibri"/>
                <w:i/>
                <w:iCs/>
                <w:rtl/>
              </w:rPr>
            </w:pPr>
          </w:p>
        </w:tc>
      </w:tr>
      <w:tr w:rsidR="00657906" w:rsidRPr="00207FEC" w14:paraId="42C62DF1" w14:textId="77777777" w:rsidTr="000D2BF9">
        <w:trPr>
          <w:trHeight w:val="44"/>
          <w:jc w:val="center"/>
        </w:trPr>
        <w:tc>
          <w:tcPr>
            <w:tcW w:w="380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591200" w14:textId="77777777" w:rsidR="00657906" w:rsidRPr="00207FEC" w:rsidRDefault="00657906" w:rsidP="004938C5">
            <w:pPr>
              <w:jc w:val="center"/>
              <w:rPr>
                <w:rFonts w:cs="Calibri"/>
                <w:b/>
                <w:bCs/>
                <w:i/>
                <w:iCs/>
              </w:rPr>
            </w:pPr>
            <w:r w:rsidRPr="00207FEC">
              <w:rPr>
                <w:rFonts w:cs="Calibri"/>
                <w:b/>
                <w:bCs/>
                <w:i/>
                <w:iCs/>
                <w:rtl/>
              </w:rPr>
              <w:t>5</w:t>
            </w:r>
          </w:p>
        </w:tc>
        <w:tc>
          <w:tcPr>
            <w:tcW w:w="11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54147838" w14:textId="77777777" w:rsidR="00657906" w:rsidRPr="00207FEC" w:rsidRDefault="00657906" w:rsidP="00137CF1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207F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  <w:t>إرفاق صورة من قرار التعيين/الترقية على الرتبة العلمية (معيد/ محاضر/ أستاذ مساعد / أستاذ مشارك / أستاذ) وقت الحصول على الجائزة وما بعده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3054DD9A" w14:textId="77777777" w:rsidR="00657906" w:rsidRPr="00207FEC" w:rsidRDefault="00657906" w:rsidP="004938C5">
            <w:pPr>
              <w:jc w:val="right"/>
              <w:rPr>
                <w:rFonts w:cs="Calibri"/>
                <w:i/>
                <w:iCs/>
                <w:rtl/>
              </w:rPr>
            </w:pPr>
          </w:p>
        </w:tc>
      </w:tr>
      <w:tr w:rsidR="00657906" w:rsidRPr="00207FEC" w14:paraId="6BAEA240" w14:textId="77777777" w:rsidTr="00DF52D4">
        <w:trPr>
          <w:trHeight w:val="284"/>
          <w:jc w:val="center"/>
        </w:trPr>
        <w:tc>
          <w:tcPr>
            <w:tcW w:w="380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DD5DF4" w14:textId="77777777" w:rsidR="00657906" w:rsidRPr="00207FEC" w:rsidRDefault="00657906" w:rsidP="004938C5">
            <w:pPr>
              <w:jc w:val="center"/>
              <w:rPr>
                <w:rFonts w:cs="Calibri"/>
                <w:b/>
                <w:bCs/>
                <w:i/>
                <w:iCs/>
              </w:rPr>
            </w:pPr>
            <w:r w:rsidRPr="00207FEC">
              <w:rPr>
                <w:rFonts w:cs="Calibri"/>
                <w:b/>
                <w:bCs/>
                <w:i/>
                <w:iCs/>
                <w:rtl/>
              </w:rPr>
              <w:t>6</w:t>
            </w:r>
          </w:p>
        </w:tc>
        <w:tc>
          <w:tcPr>
            <w:tcW w:w="11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126A2698" w14:textId="77777777" w:rsidR="00657906" w:rsidRPr="00207FEC" w:rsidRDefault="00657906" w:rsidP="00137CF1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207F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  <w:t>إرفاق صورة من شهادة الاكتشاف/</w:t>
            </w:r>
            <w:r w:rsidR="009561AE" w:rsidRPr="00207F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  <w:t xml:space="preserve"> </w:t>
            </w:r>
            <w:r w:rsidRPr="00207F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  <w:t>براءة الاختراع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0D575D9A" w14:textId="77777777" w:rsidR="00657906" w:rsidRPr="00207FEC" w:rsidRDefault="00657906" w:rsidP="004938C5">
            <w:pPr>
              <w:jc w:val="right"/>
              <w:rPr>
                <w:rFonts w:cs="Calibri"/>
                <w:i/>
                <w:iCs/>
                <w:rtl/>
              </w:rPr>
            </w:pPr>
          </w:p>
        </w:tc>
      </w:tr>
      <w:tr w:rsidR="00657906" w:rsidRPr="00207FEC" w14:paraId="52FBE4B1" w14:textId="77777777" w:rsidTr="00DF52D4">
        <w:trPr>
          <w:trHeight w:val="290"/>
          <w:jc w:val="center"/>
        </w:trPr>
        <w:tc>
          <w:tcPr>
            <w:tcW w:w="380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937221" w14:textId="77777777" w:rsidR="00657906" w:rsidRPr="00207FEC" w:rsidRDefault="00657906" w:rsidP="004938C5">
            <w:pPr>
              <w:jc w:val="center"/>
              <w:rPr>
                <w:rFonts w:cs="Calibri"/>
                <w:b/>
                <w:bCs/>
                <w:i/>
                <w:iCs/>
              </w:rPr>
            </w:pPr>
            <w:r w:rsidRPr="00207FEC">
              <w:rPr>
                <w:rFonts w:cs="Calibri"/>
                <w:b/>
                <w:bCs/>
                <w:i/>
                <w:iCs/>
                <w:rtl/>
              </w:rPr>
              <w:t>7</w:t>
            </w:r>
          </w:p>
        </w:tc>
        <w:tc>
          <w:tcPr>
            <w:tcW w:w="11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248E1FA7" w14:textId="02A22BDC" w:rsidR="00657906" w:rsidRPr="00207FEC" w:rsidRDefault="00657906" w:rsidP="00137CF1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207F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  <w:t xml:space="preserve">إرفاق البحث المقترن بالإنجاز والمنشور في </w:t>
            </w:r>
            <w:r w:rsidR="00DA271E" w:rsidRPr="00207F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  <w:t>إحدى</w:t>
            </w:r>
            <w:r w:rsidRPr="00207F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  <w:t xml:space="preserve"> المجلات العلمية المحكمة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7B60FDF7" w14:textId="77777777" w:rsidR="00657906" w:rsidRPr="00207FEC" w:rsidRDefault="00657906" w:rsidP="004938C5">
            <w:pPr>
              <w:jc w:val="right"/>
              <w:rPr>
                <w:rFonts w:cs="Calibri"/>
                <w:i/>
                <w:iCs/>
                <w:rtl/>
              </w:rPr>
            </w:pPr>
          </w:p>
        </w:tc>
      </w:tr>
      <w:tr w:rsidR="00657906" w:rsidRPr="00207FEC" w14:paraId="63E4AC6E" w14:textId="77777777" w:rsidTr="000D2BF9">
        <w:trPr>
          <w:trHeight w:val="181"/>
          <w:jc w:val="center"/>
        </w:trPr>
        <w:tc>
          <w:tcPr>
            <w:tcW w:w="380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812CCD" w14:textId="77777777" w:rsidR="00657906" w:rsidRPr="00207FEC" w:rsidRDefault="00657906" w:rsidP="004938C5">
            <w:pPr>
              <w:jc w:val="center"/>
              <w:rPr>
                <w:rFonts w:cs="Calibri"/>
                <w:b/>
                <w:bCs/>
                <w:i/>
                <w:iCs/>
              </w:rPr>
            </w:pPr>
            <w:r w:rsidRPr="00207FEC">
              <w:rPr>
                <w:rFonts w:cs="Calibri"/>
                <w:b/>
                <w:bCs/>
                <w:i/>
                <w:iCs/>
                <w:rtl/>
              </w:rPr>
              <w:t>8</w:t>
            </w:r>
          </w:p>
        </w:tc>
        <w:tc>
          <w:tcPr>
            <w:tcW w:w="11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0AA0676D" w14:textId="62CBB450" w:rsidR="00657906" w:rsidRPr="00207FEC" w:rsidRDefault="00657906" w:rsidP="00137CF1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207F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  <w:t xml:space="preserve">ملاحظة عدم جواز الجمع بين مكافأة براءة الاختراع </w:t>
            </w:r>
            <w:r w:rsidR="00DF1643" w:rsidRPr="00207F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  <w:t>ومكافأة</w:t>
            </w:r>
            <w:r w:rsidRPr="00207F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  <w:t xml:space="preserve"> تسجيل الاكتشاف الطبي أو الاكتشاف في مجال التقنية الحيوية إذا كان الحصول </w:t>
            </w:r>
            <w:r w:rsidR="00DF1643" w:rsidRPr="00207F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  <w:t>على</w:t>
            </w:r>
            <w:r w:rsidRPr="00207F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  <w:t xml:space="preserve"> براءة الاختراع </w:t>
            </w:r>
            <w:r w:rsidR="00DF1643" w:rsidRPr="00207F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  <w:t>ومكافأة</w:t>
            </w:r>
            <w:r w:rsidRPr="00207F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  <w:t xml:space="preserve"> تسجيل </w:t>
            </w:r>
            <w:r w:rsidR="00DA271E" w:rsidRPr="00207F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  <w:t>الاكتشاف قد</w:t>
            </w:r>
            <w:r w:rsidRPr="00207F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  <w:t xml:space="preserve"> نجما عن انجاز واحد </w:t>
            </w:r>
            <w:r w:rsidRPr="00207F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46AC87DB" w14:textId="77777777" w:rsidR="00657906" w:rsidRPr="00207FEC" w:rsidRDefault="00657906" w:rsidP="004938C5">
            <w:pPr>
              <w:jc w:val="right"/>
              <w:rPr>
                <w:rFonts w:cs="Calibri"/>
                <w:i/>
                <w:iCs/>
                <w:rtl/>
              </w:rPr>
            </w:pPr>
          </w:p>
        </w:tc>
      </w:tr>
    </w:tbl>
    <w:p w14:paraId="4FD165C3" w14:textId="11C92E8D" w:rsidR="00F42567" w:rsidRPr="00207FEC" w:rsidRDefault="00657906" w:rsidP="009108A3">
      <w:pPr>
        <w:rPr>
          <w:rFonts w:asciiTheme="majorBidi" w:hAnsiTheme="majorBidi" w:cs="AdvertisingExtraBold"/>
          <w:i/>
          <w:iCs/>
          <w:sz w:val="24"/>
          <w:szCs w:val="24"/>
          <w:rtl/>
        </w:rPr>
      </w:pPr>
      <w:r w:rsidRPr="00207FEC">
        <w:rPr>
          <w:rFonts w:cs="Calibri"/>
          <w:b/>
          <w:bCs/>
          <w:i/>
          <w:iCs/>
          <w:color w:val="FF0000"/>
          <w:rtl/>
        </w:rPr>
        <w:t xml:space="preserve">ملحوظه مهمة: عند وجود نقص بأي من المستندات او بالبيانات </w:t>
      </w:r>
      <w:r w:rsidR="00DF1643" w:rsidRPr="00207FEC">
        <w:rPr>
          <w:rFonts w:cs="Calibri"/>
          <w:b/>
          <w:bCs/>
          <w:i/>
          <w:iCs/>
          <w:color w:val="FF0000"/>
          <w:rtl/>
        </w:rPr>
        <w:t>أو التوقيعات</w:t>
      </w:r>
      <w:r w:rsidRPr="00207FEC">
        <w:rPr>
          <w:rFonts w:cs="Calibri"/>
          <w:b/>
          <w:bCs/>
          <w:i/>
          <w:iCs/>
          <w:color w:val="FF0000"/>
          <w:rtl/>
        </w:rPr>
        <w:t xml:space="preserve"> المطلوبة لكل معاملة فإن المعاملة ستعاد للمصدر. لذلك نرجو التأكد من استكمال جميع المستندات المطلوبة تجنبا لأي تأخير لسير المعاملة.</w:t>
      </w:r>
    </w:p>
    <w:p w14:paraId="459E3605" w14:textId="5558EEE3" w:rsidR="00B440C1" w:rsidRPr="00207FEC" w:rsidRDefault="00B440C1" w:rsidP="00B440C1">
      <w:pPr>
        <w:pStyle w:val="1"/>
        <w:rPr>
          <w:rFonts w:asciiTheme="majorBidi" w:hAnsiTheme="majorBidi" w:cs="AdvertisingExtraBold"/>
          <w:i/>
          <w:iCs/>
          <w:sz w:val="24"/>
          <w:szCs w:val="24"/>
          <w:rtl/>
        </w:rPr>
      </w:pPr>
      <w:r w:rsidRPr="00207FEC">
        <w:rPr>
          <w:rFonts w:asciiTheme="majorBidi" w:hAnsiTheme="majorBidi" w:cs="AdvertisingExtraBold"/>
          <w:i/>
          <w:iCs/>
          <w:sz w:val="24"/>
          <w:szCs w:val="24"/>
          <w:rtl/>
        </w:rPr>
        <w:t xml:space="preserve">نموذج طلب صرف مكافأة التميز لأعضاء هيئة التدريس السعوديين ومن في حكمهم </w:t>
      </w:r>
    </w:p>
    <w:p w14:paraId="32D7D13E" w14:textId="5B683F4D" w:rsidR="00D52E83" w:rsidRPr="00207FEC" w:rsidRDefault="00253663" w:rsidP="00CC68F9">
      <w:pPr>
        <w:pStyle w:val="1"/>
        <w:spacing w:after="120"/>
        <w:rPr>
          <w:rFonts w:asciiTheme="majorBidi" w:hAnsiTheme="majorBidi" w:cs="AdvertisingExtraBold"/>
          <w:i/>
          <w:iCs/>
          <w:sz w:val="24"/>
          <w:szCs w:val="24"/>
          <w:u w:val="single"/>
          <w:rtl/>
        </w:rPr>
      </w:pPr>
      <w:r w:rsidRPr="00207FEC">
        <w:rPr>
          <w:rFonts w:asciiTheme="majorBidi" w:hAnsiTheme="majorBidi" w:cs="AdvertisingExtraBold"/>
          <w:i/>
          <w:iCs/>
          <w:sz w:val="24"/>
          <w:szCs w:val="24"/>
          <w:u w:val="single"/>
          <w:rtl/>
        </w:rPr>
        <w:t xml:space="preserve"> مكافئة التميز </w:t>
      </w:r>
      <w:r w:rsidR="00D52E83" w:rsidRPr="00207FEC">
        <w:rPr>
          <w:rFonts w:asciiTheme="majorBidi" w:hAnsiTheme="majorBidi" w:cs="AdvertisingExtraBold" w:hint="cs"/>
          <w:i/>
          <w:iCs/>
          <w:sz w:val="24"/>
          <w:szCs w:val="24"/>
          <w:u w:val="single"/>
          <w:rtl/>
        </w:rPr>
        <w:t>ل</w:t>
      </w:r>
      <w:r w:rsidR="00D52E83" w:rsidRPr="00207FEC">
        <w:rPr>
          <w:rFonts w:asciiTheme="majorBidi" w:hAnsiTheme="majorBidi" w:cs="AdvertisingExtraBold"/>
          <w:i/>
          <w:iCs/>
          <w:sz w:val="24"/>
          <w:szCs w:val="24"/>
          <w:u w:val="single"/>
          <w:rtl/>
        </w:rPr>
        <w:t xml:space="preserve">لاكتشاف العلمي/ الاكتشاف في مجال التقنية الحيوية/ الاكتشافات الطبية/اكتشاف عقار طبي/براءة </w:t>
      </w:r>
      <w:r w:rsidR="00AA2BF2" w:rsidRPr="00207FEC">
        <w:rPr>
          <w:rFonts w:asciiTheme="majorBidi" w:hAnsiTheme="majorBidi" w:cs="AdvertisingExtraBold" w:hint="cs"/>
          <w:i/>
          <w:iCs/>
          <w:sz w:val="24"/>
          <w:szCs w:val="24"/>
          <w:u w:val="single"/>
          <w:rtl/>
        </w:rPr>
        <w:t>اختراع</w:t>
      </w:r>
    </w:p>
    <w:tbl>
      <w:tblPr>
        <w:bidiVisual/>
        <w:tblW w:w="142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406"/>
        <w:gridCol w:w="604"/>
        <w:gridCol w:w="110"/>
        <w:gridCol w:w="567"/>
        <w:gridCol w:w="144"/>
        <w:gridCol w:w="1669"/>
        <w:gridCol w:w="26"/>
        <w:gridCol w:w="282"/>
        <w:gridCol w:w="191"/>
        <w:gridCol w:w="2372"/>
        <w:gridCol w:w="1406"/>
        <w:gridCol w:w="142"/>
        <w:gridCol w:w="259"/>
        <w:gridCol w:w="740"/>
        <w:gridCol w:w="1417"/>
        <w:gridCol w:w="1412"/>
      </w:tblGrid>
      <w:tr w:rsidR="00D52E83" w:rsidRPr="00207FEC" w14:paraId="68978CFA" w14:textId="77777777" w:rsidTr="00906E74">
        <w:trPr>
          <w:cantSplit/>
          <w:trHeight w:val="20"/>
          <w:jc w:val="center"/>
        </w:trPr>
        <w:tc>
          <w:tcPr>
            <w:tcW w:w="14277" w:type="dxa"/>
            <w:gridSpan w:val="17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C82FFAF" w14:textId="5689F076" w:rsidR="00CF1375" w:rsidRPr="00207FEC" w:rsidRDefault="00FD635E" w:rsidP="00451D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أولاً: معلومات عضو هيئة التدريس                                      </w:t>
            </w: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                                    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First: Faculty Member Information</w:t>
            </w:r>
          </w:p>
        </w:tc>
      </w:tr>
      <w:tr w:rsidR="003B3335" w:rsidRPr="00207FEC" w14:paraId="725F4D12" w14:textId="77777777" w:rsidTr="009108A3">
        <w:trPr>
          <w:cantSplit/>
          <w:trHeight w:val="20"/>
          <w:jc w:val="center"/>
        </w:trPr>
        <w:tc>
          <w:tcPr>
            <w:tcW w:w="3540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90839B3" w14:textId="751A3F3D" w:rsidR="003B3335" w:rsidRPr="00207FEC" w:rsidRDefault="003B3335" w:rsidP="009108A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رقم الهوية الوطنية</w:t>
            </w:r>
            <w:r w:rsidR="009108A3" w:rsidRPr="00207FEC">
              <w:t xml:space="preserve"> </w:t>
            </w:r>
            <w:r w:rsidR="009108A3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National/Iqama ID NO. </w:t>
            </w:r>
          </w:p>
        </w:tc>
        <w:tc>
          <w:tcPr>
            <w:tcW w:w="2798" w:type="dxa"/>
            <w:gridSpan w:val="6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B9A4A90" w14:textId="6C3EF89D" w:rsidR="003B3335" w:rsidRPr="00207FEC" w:rsidRDefault="003B3335" w:rsidP="009108A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الاسم   </w:t>
            </w:r>
            <w:r w:rsidR="009108A3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                 </w:t>
            </w: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9108A3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Full Name</w:t>
            </w: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 </w:t>
            </w: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63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92B5B8B" w14:textId="46D485FD" w:rsidR="003B3335" w:rsidRPr="00207FEC" w:rsidRDefault="003B3335" w:rsidP="009108A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الرتبة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العلمية</w:t>
            </w:r>
            <w:r w:rsidR="009108A3" w:rsidRPr="00207FEC">
              <w:t xml:space="preserve"> </w:t>
            </w:r>
            <w:r w:rsidR="009108A3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Academic Rank </w:t>
            </w:r>
          </w:p>
        </w:tc>
        <w:tc>
          <w:tcPr>
            <w:tcW w:w="2547" w:type="dxa"/>
            <w:gridSpan w:val="4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F63A642" w14:textId="62250490" w:rsidR="003B3335" w:rsidRPr="00207FEC" w:rsidRDefault="003B3335" w:rsidP="009108A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القسم</w:t>
            </w:r>
            <w:r w:rsidR="009108A3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            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="009108A3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2829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CEE05C0" w14:textId="412CF75B" w:rsidR="003B3335" w:rsidRPr="00207FEC" w:rsidRDefault="003B3335" w:rsidP="009108A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الكلية</w:t>
            </w:r>
            <w:r w:rsidR="009108A3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9108A3" w:rsidRPr="00207FEC">
              <w:t xml:space="preserve"> </w:t>
            </w:r>
            <w:r w:rsidR="009108A3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College                             </w:t>
            </w:r>
          </w:p>
        </w:tc>
      </w:tr>
      <w:tr w:rsidR="003B3335" w:rsidRPr="00207FEC" w14:paraId="50A6EDC7" w14:textId="77777777" w:rsidTr="009108A3">
        <w:trPr>
          <w:cantSplit/>
          <w:trHeight w:val="283"/>
          <w:jc w:val="center"/>
        </w:trPr>
        <w:tc>
          <w:tcPr>
            <w:tcW w:w="3540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D1C9FD4" w14:textId="77777777" w:rsidR="003B3335" w:rsidRPr="00207FEC" w:rsidRDefault="003B3335" w:rsidP="00451D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8" w:type="dxa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E2C5E42" w14:textId="77777777" w:rsidR="003B3335" w:rsidRPr="00207FEC" w:rsidRDefault="003B3335" w:rsidP="00451D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63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728E670" w14:textId="77777777" w:rsidR="003B3335" w:rsidRPr="00207FEC" w:rsidRDefault="003B3335" w:rsidP="00451D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71D3613" w14:textId="77777777" w:rsidR="003B3335" w:rsidRPr="00207FEC" w:rsidRDefault="003B3335" w:rsidP="00451D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2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6B03326" w14:textId="77777777" w:rsidR="003B3335" w:rsidRPr="00207FEC" w:rsidRDefault="003B3335" w:rsidP="00451D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3B3335" w:rsidRPr="00207FEC" w14:paraId="33565D10" w14:textId="77777777" w:rsidTr="009108A3">
        <w:trPr>
          <w:cantSplit/>
          <w:trHeight w:val="149"/>
          <w:jc w:val="center"/>
        </w:trPr>
        <w:tc>
          <w:tcPr>
            <w:tcW w:w="8901" w:type="dxa"/>
            <w:gridSpan w:val="11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EFCD53E" w14:textId="2A971486" w:rsidR="003B3335" w:rsidRPr="00207FEC" w:rsidRDefault="003B3335" w:rsidP="00451D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البريد ا</w:t>
            </w:r>
            <w:r w:rsidR="009D2938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لإ</w:t>
            </w: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لكتروني:</w:t>
            </w:r>
            <w:r w:rsidR="008D074C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E-Mail Address    </w:t>
            </w:r>
            <w:r w:rsidR="00D047B4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  <w:r w:rsidR="008D074C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</w:t>
            </w:r>
            <w:r w:rsidR="009108A3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</w:t>
            </w:r>
            <w:r w:rsidR="008D074C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5376" w:type="dxa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48D7F38" w14:textId="5CFD1108" w:rsidR="003B3335" w:rsidRPr="00207FEC" w:rsidRDefault="003B3335" w:rsidP="009108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رقم الجوال</w:t>
            </w: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:</w:t>
            </w:r>
            <w:r w:rsidR="005E66B2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108A3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Mobile Number</w:t>
            </w:r>
            <w:r w:rsidR="005E66B2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9108A3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</w:t>
            </w:r>
            <w:r w:rsidR="005E66B2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</w:p>
        </w:tc>
      </w:tr>
      <w:tr w:rsidR="00523293" w:rsidRPr="00207FEC" w14:paraId="2656CDCB" w14:textId="77777777" w:rsidTr="00906E74">
        <w:trPr>
          <w:cantSplit/>
          <w:trHeight w:val="20"/>
          <w:jc w:val="center"/>
        </w:trPr>
        <w:tc>
          <w:tcPr>
            <w:tcW w:w="14277" w:type="dxa"/>
            <w:gridSpan w:val="17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33D00DD" w14:textId="0A46A847" w:rsidR="00523293" w:rsidRPr="00207FEC" w:rsidRDefault="00C2057D" w:rsidP="00451D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ث</w:t>
            </w:r>
            <w:r w:rsidR="009D2938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انياً:</w:t>
            </w:r>
            <w:r w:rsidR="00523293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="008D074C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معلومات</w:t>
            </w:r>
            <w:r w:rsidR="008D074C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D074C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عن</w:t>
            </w:r>
            <w:r w:rsidR="00523293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الاكتشاف</w:t>
            </w:r>
            <w:r w:rsidR="009F0686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523293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C634E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                                              </w:t>
            </w: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523293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502140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            </w:t>
            </w:r>
            <w:r w:rsidR="008D074C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="00DD3BAF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9B032C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</w:t>
            </w:r>
            <w:r w:rsidR="00CC68F9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B032C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DD3BAF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C5AA3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Second:</w:t>
            </w:r>
            <w:r w:rsidR="005E66B2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Information About </w:t>
            </w:r>
            <w:r w:rsidR="009B032C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Discoveries</w:t>
            </w:r>
            <w:r w:rsidR="00CC68F9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3B3335" w:rsidRPr="00207FEC" w14:paraId="5E2E6D57" w14:textId="77777777" w:rsidTr="00CB15B2">
        <w:trPr>
          <w:cantSplit/>
          <w:trHeight w:val="375"/>
          <w:jc w:val="center"/>
        </w:trPr>
        <w:tc>
          <w:tcPr>
            <w:tcW w:w="6030" w:type="dxa"/>
            <w:gridSpan w:val="7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B219E5D" w14:textId="404CBB2D" w:rsidR="003B3335" w:rsidRPr="00207FEC" w:rsidRDefault="00A01AA7" w:rsidP="003E3540">
            <w:pPr>
              <w:tabs>
                <w:tab w:val="left" w:pos="290"/>
              </w:tabs>
              <w:spacing w:after="12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نوع الاكتشاف                </w:t>
            </w:r>
            <w:r w:rsidR="00A032CE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="00C2057D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="00D047B4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               </w:t>
            </w:r>
            <w:r w:rsidR="00C2057D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 </w:t>
            </w:r>
            <w:r w:rsidR="00C2057D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Type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Discovery </w:t>
            </w:r>
          </w:p>
        </w:tc>
        <w:tc>
          <w:tcPr>
            <w:tcW w:w="8247" w:type="dxa"/>
            <w:gridSpan w:val="10"/>
            <w:tcBorders>
              <w:left w:val="single" w:sz="4" w:space="0" w:color="auto"/>
            </w:tcBorders>
            <w:vAlign w:val="center"/>
          </w:tcPr>
          <w:p w14:paraId="67CDAA9B" w14:textId="63DD8CC8" w:rsidR="00CB15B2" w:rsidRPr="00207FEC" w:rsidRDefault="00CB15B2" w:rsidP="00CB15B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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الاكتشاف العلمي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Scientific Discovery</w:t>
            </w: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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الاكتشاف في مجال التقنية الحيوية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Discovery in Biotechnology</w:t>
            </w:r>
          </w:p>
          <w:p w14:paraId="3BCAA9A3" w14:textId="065E1F25" w:rsidR="00CB15B2" w:rsidRPr="00207FEC" w:rsidRDefault="00CB15B2" w:rsidP="00CB15B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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الاكتشافات الطبية</w:t>
            </w: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Medical Discoveries</w:t>
            </w: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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اكتشاف عقار طبي</w:t>
            </w: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Medical Drug Discovery</w:t>
            </w:r>
          </w:p>
          <w:p w14:paraId="42AC11AA" w14:textId="4DEACA97" w:rsidR="003B3335" w:rsidRPr="00207FEC" w:rsidRDefault="00CB15B2" w:rsidP="00CB15B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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براءة </w:t>
            </w:r>
            <w:proofErr w:type="gramStart"/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اختراع </w:t>
            </w:r>
            <w:r w:rsidRPr="00207FEC">
              <w:t xml:space="preserve">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Patent</w:t>
            </w:r>
            <w:proofErr w:type="gramEnd"/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  </w:t>
            </w:r>
          </w:p>
        </w:tc>
      </w:tr>
      <w:tr w:rsidR="003B3335" w:rsidRPr="00207FEC" w14:paraId="5C0BC27A" w14:textId="77777777" w:rsidTr="00906E74">
        <w:trPr>
          <w:cantSplit/>
          <w:trHeight w:val="20"/>
          <w:jc w:val="center"/>
        </w:trPr>
        <w:tc>
          <w:tcPr>
            <w:tcW w:w="6030" w:type="dxa"/>
            <w:gridSpan w:val="7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4014150" w14:textId="60AE7B5F" w:rsidR="00672912" w:rsidRPr="00207FEC" w:rsidRDefault="003B3335" w:rsidP="00451D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عنوان الاكتشاف/</w:t>
            </w:r>
            <w:r w:rsidR="00B93740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مسمى العقار الطبي/</w:t>
            </w:r>
            <w:r w:rsidR="00B93740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براءة الاختراع</w:t>
            </w:r>
          </w:p>
          <w:p w14:paraId="3625807E" w14:textId="408AE4E8" w:rsidR="00672912" w:rsidRPr="00207FEC" w:rsidRDefault="00672912" w:rsidP="00103D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Discovery </w:t>
            </w:r>
            <w:r w:rsidR="00C2057D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</w:t>
            </w:r>
            <w:r w:rsidR="00B93740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C2057D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Medical Drug Name</w:t>
            </w:r>
            <w:r w:rsidR="00B93740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  <w:r w:rsidR="00F703ED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Patent</w:t>
            </w:r>
          </w:p>
        </w:tc>
        <w:tc>
          <w:tcPr>
            <w:tcW w:w="8247" w:type="dxa"/>
            <w:gridSpan w:val="10"/>
            <w:tcBorders>
              <w:left w:val="single" w:sz="4" w:space="0" w:color="auto"/>
            </w:tcBorders>
          </w:tcPr>
          <w:p w14:paraId="57BF2C1A" w14:textId="77777777" w:rsidR="003B3335" w:rsidRPr="00207FEC" w:rsidRDefault="003B3335" w:rsidP="00451D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3B3335" w:rsidRPr="00207FEC" w14:paraId="51D8B134" w14:textId="77777777" w:rsidTr="00906E74">
        <w:trPr>
          <w:cantSplit/>
          <w:trHeight w:val="20"/>
          <w:jc w:val="center"/>
        </w:trPr>
        <w:tc>
          <w:tcPr>
            <w:tcW w:w="6030" w:type="dxa"/>
            <w:gridSpan w:val="7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4EF2081" w14:textId="636DD0E4" w:rsidR="003B3335" w:rsidRPr="00207FEC" w:rsidRDefault="003B3335" w:rsidP="00451D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الجهة المسجل لديها الاكتشاف/</w:t>
            </w:r>
            <w:r w:rsidR="00C2057D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مسمى العقار الطبي/</w:t>
            </w:r>
            <w:r w:rsidR="00AA2BF2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براءة </w:t>
            </w:r>
            <w:r w:rsidR="00AA2BF2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ا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ختراع</w:t>
            </w:r>
          </w:p>
          <w:p w14:paraId="603357B8" w14:textId="2BF38C02" w:rsidR="00F703ED" w:rsidRPr="00207FEC" w:rsidRDefault="00C2057D" w:rsidP="00103D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The Entity That Has Registered the Discovery/ Medical Drug Name/ Patent</w:t>
            </w:r>
          </w:p>
        </w:tc>
        <w:tc>
          <w:tcPr>
            <w:tcW w:w="8247" w:type="dxa"/>
            <w:gridSpan w:val="10"/>
            <w:tcBorders>
              <w:left w:val="single" w:sz="4" w:space="0" w:color="auto"/>
            </w:tcBorders>
          </w:tcPr>
          <w:p w14:paraId="2CB90A9B" w14:textId="77777777" w:rsidR="003B3335" w:rsidRPr="00207FEC" w:rsidRDefault="003B3335" w:rsidP="00451D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3B3335" w:rsidRPr="00207FEC" w14:paraId="4D5BCCF6" w14:textId="77777777" w:rsidTr="00906E74">
        <w:trPr>
          <w:cantSplit/>
          <w:trHeight w:val="20"/>
          <w:jc w:val="center"/>
        </w:trPr>
        <w:tc>
          <w:tcPr>
            <w:tcW w:w="6030" w:type="dxa"/>
            <w:gridSpan w:val="7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112EA04" w14:textId="5E2B0B6C" w:rsidR="00F703ED" w:rsidRPr="00207FEC" w:rsidRDefault="003B3335" w:rsidP="00776AF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الجهة المانحة لبراءة </w:t>
            </w:r>
            <w:r w:rsidR="00776AF4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الاختراع</w:t>
            </w: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76AF4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                           </w:t>
            </w:r>
            <w:r w:rsidR="00776AF4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Patent Granting Authority</w:t>
            </w:r>
          </w:p>
        </w:tc>
        <w:tc>
          <w:tcPr>
            <w:tcW w:w="8247" w:type="dxa"/>
            <w:gridSpan w:val="10"/>
            <w:tcBorders>
              <w:left w:val="single" w:sz="4" w:space="0" w:color="auto"/>
            </w:tcBorders>
          </w:tcPr>
          <w:p w14:paraId="4DA851ED" w14:textId="77777777" w:rsidR="003B3335" w:rsidRPr="00207FEC" w:rsidRDefault="003B3335" w:rsidP="00451D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3B3335" w:rsidRPr="00207FEC" w14:paraId="54757108" w14:textId="77777777" w:rsidTr="00906E74">
        <w:trPr>
          <w:cantSplit/>
          <w:trHeight w:val="207"/>
          <w:jc w:val="center"/>
        </w:trPr>
        <w:tc>
          <w:tcPr>
            <w:tcW w:w="6030" w:type="dxa"/>
            <w:gridSpan w:val="7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5D2D2D5" w14:textId="532AC3A4" w:rsidR="00B149F7" w:rsidRPr="00207FEC" w:rsidRDefault="003B3335" w:rsidP="00776AF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رقم التسجيل لدى الجهة</w:t>
            </w:r>
            <w:r w:rsidR="00776AF4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="00776AF4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Registration Number with The Authority</w:t>
            </w:r>
          </w:p>
        </w:tc>
        <w:tc>
          <w:tcPr>
            <w:tcW w:w="8247" w:type="dxa"/>
            <w:gridSpan w:val="10"/>
            <w:tcBorders>
              <w:left w:val="single" w:sz="4" w:space="0" w:color="auto"/>
            </w:tcBorders>
            <w:vAlign w:val="center"/>
          </w:tcPr>
          <w:p w14:paraId="13EF0A93" w14:textId="77777777" w:rsidR="003B3335" w:rsidRPr="00207FEC" w:rsidRDefault="003B3335" w:rsidP="00451D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3B3335" w:rsidRPr="00207FEC" w14:paraId="3DAB1A8A" w14:textId="77777777" w:rsidTr="00906E74">
        <w:trPr>
          <w:cantSplit/>
          <w:trHeight w:val="20"/>
          <w:jc w:val="center"/>
        </w:trPr>
        <w:tc>
          <w:tcPr>
            <w:tcW w:w="6030" w:type="dxa"/>
            <w:gridSpan w:val="7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BA7BCF2" w14:textId="1E48D24B" w:rsidR="003B3335" w:rsidRPr="00207FEC" w:rsidRDefault="003B3335" w:rsidP="00451D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عدد المشاركين في الاكتشاف/</w:t>
            </w:r>
            <w:r w:rsidR="00AA2BF2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براءة اختراع</w:t>
            </w:r>
          </w:p>
          <w:p w14:paraId="387E329F" w14:textId="2E2D9B15" w:rsidR="00B149F7" w:rsidRPr="00207FEC" w:rsidRDefault="00AA2BF2" w:rsidP="00776AF4">
            <w:pPr>
              <w:bidi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Number </w:t>
            </w:r>
            <w:r w:rsidR="00776AF4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 Participants in The Discovery / Patent</w:t>
            </w:r>
          </w:p>
        </w:tc>
        <w:tc>
          <w:tcPr>
            <w:tcW w:w="8247" w:type="dxa"/>
            <w:gridSpan w:val="10"/>
            <w:tcBorders>
              <w:left w:val="single" w:sz="4" w:space="0" w:color="auto"/>
            </w:tcBorders>
            <w:vAlign w:val="center"/>
          </w:tcPr>
          <w:p w14:paraId="5C68DB1F" w14:textId="77777777" w:rsidR="003B3335" w:rsidRPr="00207FEC" w:rsidRDefault="003B3335" w:rsidP="00451D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3B3335" w:rsidRPr="00207FEC" w14:paraId="5832EF2D" w14:textId="77777777" w:rsidTr="00906E74">
        <w:trPr>
          <w:cantSplit/>
          <w:trHeight w:val="20"/>
          <w:jc w:val="center"/>
        </w:trPr>
        <w:tc>
          <w:tcPr>
            <w:tcW w:w="6030" w:type="dxa"/>
            <w:gridSpan w:val="7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825F7A6" w14:textId="13F60592" w:rsidR="00AE406E" w:rsidRPr="00207FEC" w:rsidRDefault="003B3335" w:rsidP="00776AF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تاريخ </w:t>
            </w:r>
            <w:r w:rsidR="00776AF4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اعتماد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التسجيل </w:t>
            </w:r>
            <w:r w:rsidR="00776AF4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                                    </w:t>
            </w:r>
            <w:r w:rsidR="00776AF4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Registration Approval Date</w:t>
            </w:r>
          </w:p>
        </w:tc>
        <w:tc>
          <w:tcPr>
            <w:tcW w:w="5418" w:type="dxa"/>
            <w:gridSpan w:val="8"/>
            <w:tcBorders>
              <w:left w:val="single" w:sz="4" w:space="0" w:color="auto"/>
            </w:tcBorders>
            <w:vAlign w:val="center"/>
          </w:tcPr>
          <w:p w14:paraId="139A7B24" w14:textId="38547DA6" w:rsidR="003B3335" w:rsidRPr="00207FEC" w:rsidRDefault="00AE406E" w:rsidP="00103DE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التاريخ /</w:t>
            </w:r>
            <w:r w:rsidR="00AA2BF2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Date </w:t>
            </w:r>
            <w:r w:rsidR="003B3335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  /            /            هـ</w:t>
            </w:r>
          </w:p>
        </w:tc>
        <w:tc>
          <w:tcPr>
            <w:tcW w:w="2829" w:type="dxa"/>
            <w:gridSpan w:val="2"/>
            <w:tcBorders>
              <w:left w:val="single" w:sz="4" w:space="0" w:color="auto"/>
            </w:tcBorders>
            <w:vAlign w:val="center"/>
          </w:tcPr>
          <w:p w14:paraId="2872D3C5" w14:textId="77777777" w:rsidR="003B3335" w:rsidRPr="00207FEC" w:rsidRDefault="003B3335" w:rsidP="00103DE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الموافق         /            /             م</w:t>
            </w:r>
          </w:p>
        </w:tc>
      </w:tr>
      <w:tr w:rsidR="003B3335" w:rsidRPr="00207FEC" w14:paraId="63CB9537" w14:textId="77777777" w:rsidTr="00CB15B2">
        <w:trPr>
          <w:cantSplit/>
          <w:trHeight w:val="301"/>
          <w:jc w:val="center"/>
        </w:trPr>
        <w:tc>
          <w:tcPr>
            <w:tcW w:w="6030" w:type="dxa"/>
            <w:gridSpan w:val="7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4F78FDC" w14:textId="77777777" w:rsidR="00CB15B2" w:rsidRPr="00207FEC" w:rsidRDefault="00CB15B2" w:rsidP="00CB15B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هل نتج الإنجاز عن بحث علمي محكم أو نتج عنه بحث علمي محكم؟</w:t>
            </w:r>
          </w:p>
          <w:p w14:paraId="350E7D8C" w14:textId="03FAFC30" w:rsidR="00776AF4" w:rsidRPr="00207FEC" w:rsidRDefault="00CB15B2" w:rsidP="00CB15B2">
            <w:pPr>
              <w:bidi w:val="0"/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Did the Achievement Result from Peer-Reviewed Scientific Research, or Did it Lead to Peer-Reviewed Scientific Research?</w:t>
            </w:r>
          </w:p>
        </w:tc>
        <w:tc>
          <w:tcPr>
            <w:tcW w:w="5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968FC" w14:textId="0D6C6FDE" w:rsidR="003B3335" w:rsidRPr="00207FEC" w:rsidRDefault="003B3335" w:rsidP="00776A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proofErr w:type="gramStart"/>
            <w:r w:rsidR="00B114F7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</w:t>
            </w: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نعم</w:t>
            </w:r>
            <w:proofErr w:type="gramEnd"/>
            <w:r w:rsidR="00AA2BF2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9B032C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B15B2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AA2BF2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1C4757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YES</w:t>
            </w:r>
          </w:p>
        </w:tc>
        <w:tc>
          <w:tcPr>
            <w:tcW w:w="2829" w:type="dxa"/>
            <w:gridSpan w:val="2"/>
            <w:tcBorders>
              <w:left w:val="single" w:sz="4" w:space="0" w:color="auto"/>
            </w:tcBorders>
            <w:vAlign w:val="center"/>
          </w:tcPr>
          <w:p w14:paraId="09E4398E" w14:textId="1AAC4CD8" w:rsidR="003B3335" w:rsidRPr="00207FEC" w:rsidRDefault="00B114F7" w:rsidP="00776A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</w:t>
            </w: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A2BF2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لا</w:t>
            </w:r>
            <w:r w:rsidR="001C4757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="001C4757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</w:tr>
      <w:tr w:rsidR="003B3335" w:rsidRPr="00207FEC" w14:paraId="71B211EB" w14:textId="77777777" w:rsidTr="00906E74">
        <w:trPr>
          <w:cantSplit/>
          <w:trHeight w:val="250"/>
          <w:jc w:val="center"/>
        </w:trPr>
        <w:tc>
          <w:tcPr>
            <w:tcW w:w="6030" w:type="dxa"/>
            <w:gridSpan w:val="7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919C1D4" w14:textId="018C8894" w:rsidR="003B3335" w:rsidRPr="00207FEC" w:rsidRDefault="003B3335" w:rsidP="00103DE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هل تم نشر البحث المقترن بالإنجاز في </w:t>
            </w:r>
            <w:r w:rsidR="00AA2BF2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إحدى</w:t>
            </w: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المجلات العلمية المحكمة؟</w:t>
            </w:r>
          </w:p>
          <w:p w14:paraId="2637DB97" w14:textId="06148E45" w:rsidR="00C97D77" w:rsidRPr="00207FEC" w:rsidRDefault="00AA2BF2" w:rsidP="00776AF4">
            <w:pPr>
              <w:bidi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Has </w:t>
            </w:r>
            <w:proofErr w:type="gramStart"/>
            <w:r w:rsidR="00776AF4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 Research</w:t>
            </w:r>
            <w:proofErr w:type="gramEnd"/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Associated with </w:t>
            </w:r>
            <w:proofErr w:type="gramStart"/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The Achievement</w:t>
            </w:r>
            <w:proofErr w:type="gramEnd"/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Been Published </w:t>
            </w:r>
            <w:r w:rsidR="00B52829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One </w:t>
            </w:r>
            <w:r w:rsidR="00B52829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The Scientific Journals</w:t>
            </w:r>
            <w:r w:rsidR="00522817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? </w:t>
            </w:r>
          </w:p>
        </w:tc>
        <w:tc>
          <w:tcPr>
            <w:tcW w:w="5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00007" w14:textId="3F88E61B" w:rsidR="003B3335" w:rsidRPr="00207FEC" w:rsidRDefault="001C4757" w:rsidP="00103D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="003B3335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B114F7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</w:t>
            </w:r>
            <w:r w:rsidR="003B3335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ن</w:t>
            </w:r>
            <w:r w:rsidR="003B3335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عم</w:t>
            </w:r>
            <w:proofErr w:type="gramEnd"/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YES</w:t>
            </w:r>
            <w:r w:rsidR="0084120A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  <w:r w:rsidR="00A05E7E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="0084120A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  <w:p w14:paraId="47272A46" w14:textId="77777777" w:rsidR="003B3335" w:rsidRPr="00207FEC" w:rsidRDefault="003B3335" w:rsidP="00103DE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في حالة نعم برجاء إرفاق المتطلبات كما في نموذج (</w:t>
            </w:r>
            <w:proofErr w:type="spellStart"/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ب.ت</w:t>
            </w:r>
            <w:proofErr w:type="spellEnd"/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1)</w:t>
            </w:r>
          </w:p>
          <w:p w14:paraId="5D3DF404" w14:textId="42688D6A" w:rsidR="008C1C2D" w:rsidRPr="00207FEC" w:rsidRDefault="00CC68F9" w:rsidP="00451D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If Yes, Please Attach the Requirements </w:t>
            </w:r>
            <w:r w:rsidR="00776AF4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as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76AF4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 </w:t>
            </w:r>
            <w:r w:rsidR="00776AF4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the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Template</w:t>
            </w:r>
            <w:r w:rsidR="00AA2BF2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29" w:type="dxa"/>
            <w:gridSpan w:val="2"/>
            <w:tcBorders>
              <w:left w:val="single" w:sz="4" w:space="0" w:color="auto"/>
            </w:tcBorders>
            <w:vAlign w:val="center"/>
          </w:tcPr>
          <w:p w14:paraId="2CC737BD" w14:textId="4BE13B49" w:rsidR="003B3335" w:rsidRPr="00207FEC" w:rsidRDefault="00B114F7" w:rsidP="00103D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</w:t>
            </w: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A2BF2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لا</w:t>
            </w:r>
            <w:r w:rsidR="001C4757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="001C4757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</w:tr>
      <w:tr w:rsidR="003B3335" w:rsidRPr="00207FEC" w14:paraId="06E7E6DE" w14:textId="77777777" w:rsidTr="00906E74">
        <w:trPr>
          <w:cantSplit/>
          <w:trHeight w:val="20"/>
          <w:jc w:val="center"/>
        </w:trPr>
        <w:tc>
          <w:tcPr>
            <w:tcW w:w="2936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5B1FF4C" w14:textId="71B834CB" w:rsidR="003B3335" w:rsidRPr="00207FEC" w:rsidRDefault="003B3335" w:rsidP="00A05E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إقرار عضو هيئة التدريس</w:t>
            </w:r>
          </w:p>
          <w:p w14:paraId="5766506B" w14:textId="486E7A85" w:rsidR="00C150F3" w:rsidRPr="00207FEC" w:rsidRDefault="00AA2BF2" w:rsidP="00906E74">
            <w:pPr>
              <w:bidi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Acknowledgment </w:t>
            </w:r>
            <w:r w:rsidR="00906E74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 Faculty Member</w:t>
            </w:r>
          </w:p>
        </w:tc>
        <w:tc>
          <w:tcPr>
            <w:tcW w:w="7371" w:type="dxa"/>
            <w:gridSpan w:val="10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31B212E" w14:textId="77777777" w:rsidR="003B3335" w:rsidRPr="00207FEC" w:rsidRDefault="003B3335" w:rsidP="00451D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أقر بصحة كافة البيانات </w:t>
            </w: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وأن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جميع المستندات المرفقة صحيحة ومطابقة لمتطلبات رفع المعاملة للمجلس العلمي.</w:t>
            </w:r>
          </w:p>
          <w:p w14:paraId="0B27F004" w14:textId="670809B0" w:rsidR="00811E8C" w:rsidRPr="00207FEC" w:rsidRDefault="000B5EC4" w:rsidP="00CB15B2">
            <w:pPr>
              <w:bidi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 Acknowledge the Accuracy </w:t>
            </w:r>
            <w:r w:rsidR="00776AF4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 All </w:t>
            </w:r>
            <w:r w:rsidR="00906E74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the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Data </w:t>
            </w:r>
            <w:r w:rsidR="00906E74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and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That All Attached Documents Are Correct </w:t>
            </w:r>
            <w:r w:rsidR="00CB15B2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nd Comply </w:t>
            </w:r>
            <w:r w:rsidR="00CB15B2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ith </w:t>
            </w:r>
            <w:r w:rsidR="00CB15B2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he Requirements </w:t>
            </w:r>
            <w:r w:rsidR="00CB15B2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or Submitting </w:t>
            </w:r>
            <w:r w:rsidR="00CB15B2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he Transaction </w:t>
            </w:r>
            <w:r w:rsidR="00CB15B2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 </w:t>
            </w:r>
            <w:r w:rsidR="00CB15B2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 Scientific Council</w:t>
            </w:r>
            <w:r w:rsidR="00AA2BF2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516920" w14:textId="77777777" w:rsidR="003B3335" w:rsidRPr="00207FEC" w:rsidRDefault="003B3335" w:rsidP="00906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التوقيـــع</w:t>
            </w:r>
          </w:p>
          <w:p w14:paraId="162F8673" w14:textId="3B3C04FF" w:rsidR="00CD57AA" w:rsidRPr="00207FEC" w:rsidRDefault="00CD57AA" w:rsidP="00906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597B6" w14:textId="77777777" w:rsidR="003B3335" w:rsidRPr="00207FEC" w:rsidRDefault="003B3335" w:rsidP="00451D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2" w:type="dxa"/>
            <w:tcBorders>
              <w:left w:val="single" w:sz="4" w:space="0" w:color="auto"/>
            </w:tcBorders>
            <w:vAlign w:val="center"/>
          </w:tcPr>
          <w:p w14:paraId="3D9919D0" w14:textId="17F0C709" w:rsidR="00811E8C" w:rsidRPr="00207FEC" w:rsidRDefault="003B3335" w:rsidP="00776AF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التاريخ</w:t>
            </w:r>
            <w:r w:rsidR="00776AF4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Date      </w:t>
            </w:r>
          </w:p>
          <w:p w14:paraId="21BA6601" w14:textId="4E801F83" w:rsidR="003B3335" w:rsidRPr="00207FEC" w:rsidRDefault="003B3335" w:rsidP="00451D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/ </w:t>
            </w: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 /       </w:t>
            </w: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هـ</w:t>
            </w:r>
          </w:p>
        </w:tc>
      </w:tr>
      <w:tr w:rsidR="00DD3BAF" w:rsidRPr="00207FEC" w14:paraId="4B7C9A3C" w14:textId="77777777" w:rsidTr="00906E74">
        <w:trPr>
          <w:cantSplit/>
          <w:trHeight w:val="20"/>
          <w:jc w:val="center"/>
        </w:trPr>
        <w:tc>
          <w:tcPr>
            <w:tcW w:w="2936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5199E40" w14:textId="77777777" w:rsidR="00DD3BAF" w:rsidRPr="00207FEC" w:rsidRDefault="00DD3BAF" w:rsidP="00A05E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توصية مجلس القسم</w:t>
            </w:r>
          </w:p>
          <w:p w14:paraId="09909676" w14:textId="4CDA7163" w:rsidR="00B120B8" w:rsidRPr="00207FEC" w:rsidRDefault="00AA2BF2" w:rsidP="00451D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Department Council Recommendatio</w:t>
            </w:r>
            <w:r w:rsidR="00B120B8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28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57AD33E" w14:textId="3232C05B" w:rsidR="00DD3BAF" w:rsidRPr="00207FEC" w:rsidRDefault="00DD3BAF" w:rsidP="00A05E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الموافقة </w:t>
            </w:r>
            <w:r w:rsidR="00B52829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114F7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</w:t>
            </w:r>
          </w:p>
          <w:p w14:paraId="0AE8EF1B" w14:textId="2D099431" w:rsidR="00CD57AA" w:rsidRPr="00207FEC" w:rsidRDefault="00CD57AA" w:rsidP="00451D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1839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354DDF1" w14:textId="5D37F96E" w:rsidR="00DD3BAF" w:rsidRPr="00207FEC" w:rsidRDefault="00DD3BAF" w:rsidP="00A05E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عدم الموافقة    </w:t>
            </w:r>
            <w:r w:rsidR="00B52829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B114F7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</w:t>
            </w:r>
          </w:p>
          <w:p w14:paraId="2529A82A" w14:textId="4EFD77EE" w:rsidR="00CD57AA" w:rsidRPr="00207FEC" w:rsidRDefault="00CD57AA" w:rsidP="00451D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Disagreement</w:t>
            </w:r>
          </w:p>
        </w:tc>
        <w:tc>
          <w:tcPr>
            <w:tcW w:w="42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4A09D" w14:textId="082807FB" w:rsidR="00DD3BAF" w:rsidRPr="00207FEC" w:rsidRDefault="00DD3BAF" w:rsidP="00451DB9">
            <w:pPr>
              <w:ind w:left="-24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رقم الجلسة</w:t>
            </w:r>
            <w:r w:rsidR="00080402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080402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Meeting Number</w:t>
            </w:r>
            <w:r w:rsidR="00080402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4A25266E" w14:textId="5C2319BB" w:rsidR="00DD3BAF" w:rsidRPr="00207FEC" w:rsidRDefault="00DD3BAF" w:rsidP="00451D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70" w:type="dxa"/>
            <w:gridSpan w:val="5"/>
            <w:tcBorders>
              <w:left w:val="single" w:sz="4" w:space="0" w:color="auto"/>
            </w:tcBorders>
            <w:vAlign w:val="center"/>
          </w:tcPr>
          <w:p w14:paraId="0E401544" w14:textId="3E81A710" w:rsidR="00DD3BAF" w:rsidRPr="00207FEC" w:rsidRDefault="00ED48AA" w:rsidP="00A05E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تاريخها</w:t>
            </w:r>
            <w:r w:rsidR="000B5EC4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52829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           </w:t>
            </w:r>
            <w:r w:rsidR="00CB15B2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A05E7E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="00B52829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                 </w:t>
            </w:r>
            <w:r w:rsidR="00CB15B2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Date:</w:t>
            </w:r>
          </w:p>
        </w:tc>
      </w:tr>
      <w:tr w:rsidR="00DD3BAF" w:rsidRPr="00207FEC" w14:paraId="2DDEF1F1" w14:textId="77777777" w:rsidTr="00906E74">
        <w:trPr>
          <w:cantSplit/>
          <w:trHeight w:val="20"/>
          <w:jc w:val="center"/>
        </w:trPr>
        <w:tc>
          <w:tcPr>
            <w:tcW w:w="2936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5F0E574" w14:textId="0DC578B0" w:rsidR="00DD3BAF" w:rsidRPr="00207FEC" w:rsidRDefault="00DD3BAF" w:rsidP="00A05E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توقيع رئيس القسم</w:t>
            </w:r>
            <w:r w:rsidR="009108A3" w:rsidRPr="00207FEC">
              <w:t xml:space="preserve"> </w:t>
            </w:r>
            <w:r w:rsidR="009108A3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Signature of the  </w:t>
            </w:r>
          </w:p>
          <w:p w14:paraId="0635C30C" w14:textId="7FAD7F64" w:rsidR="00BE650F" w:rsidRPr="00207FEC" w:rsidRDefault="00080402" w:rsidP="00451D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Head </w:t>
            </w:r>
            <w:r w:rsidR="00B52829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Department</w:t>
            </w:r>
          </w:p>
        </w:tc>
        <w:tc>
          <w:tcPr>
            <w:tcW w:w="7371" w:type="dxa"/>
            <w:gridSpan w:val="10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7884F44" w14:textId="77777777" w:rsidR="00DD3BAF" w:rsidRPr="00207FEC" w:rsidRDefault="00DD3BAF" w:rsidP="00451D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70" w:type="dxa"/>
            <w:gridSpan w:val="5"/>
            <w:tcBorders>
              <w:left w:val="single" w:sz="4" w:space="0" w:color="auto"/>
            </w:tcBorders>
            <w:vAlign w:val="center"/>
          </w:tcPr>
          <w:p w14:paraId="2355CE7A" w14:textId="08A1185E" w:rsidR="00DD3BAF" w:rsidRPr="00207FEC" w:rsidRDefault="00DD3BAF" w:rsidP="00A05E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التاريخ </w:t>
            </w:r>
            <w:r w:rsidR="00BE650F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/</w:t>
            </w:r>
            <w:r w:rsidR="00BE650F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Date</w:t>
            </w:r>
            <w:r w:rsidR="00080402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E650F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    / </w:t>
            </w: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 /   </w:t>
            </w: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   هـ</w:t>
            </w:r>
          </w:p>
        </w:tc>
      </w:tr>
      <w:tr w:rsidR="00CD57AA" w:rsidRPr="00207FEC" w14:paraId="01CD476F" w14:textId="77777777" w:rsidTr="00906E74">
        <w:trPr>
          <w:cantSplit/>
          <w:trHeight w:val="20"/>
          <w:jc w:val="center"/>
        </w:trPr>
        <w:tc>
          <w:tcPr>
            <w:tcW w:w="2936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4818E78" w14:textId="4C400C8A" w:rsidR="00CD57AA" w:rsidRPr="00207FEC" w:rsidRDefault="00CD57AA" w:rsidP="00A05E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توصية مجلس الكلية</w:t>
            </w:r>
            <w:r w:rsidR="009108A3" w:rsidRPr="00207FEC">
              <w:t xml:space="preserve"> </w:t>
            </w:r>
            <w:r w:rsidR="009108A3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College Council</w:t>
            </w:r>
          </w:p>
          <w:p w14:paraId="5CF4794D" w14:textId="7D3F28B1" w:rsidR="001C4757" w:rsidRPr="00207FEC" w:rsidRDefault="00B120B8" w:rsidP="00451D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Recommendation</w:t>
            </w:r>
          </w:p>
        </w:tc>
        <w:tc>
          <w:tcPr>
            <w:tcW w:w="128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1998FD1" w14:textId="5E7B37E7" w:rsidR="00CD57AA" w:rsidRPr="00207FEC" w:rsidRDefault="00CD57AA" w:rsidP="00A05E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proofErr w:type="gramStart"/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الموافقة  </w:t>
            </w:r>
            <w:r w:rsidR="00B114F7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</w:t>
            </w:r>
            <w:proofErr w:type="gramEnd"/>
          </w:p>
          <w:p w14:paraId="29DE5524" w14:textId="5B2F3C49" w:rsidR="00CD57AA" w:rsidRPr="00207FEC" w:rsidRDefault="00CD57AA" w:rsidP="00451D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1839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82561B0" w14:textId="20BB7D67" w:rsidR="00CD57AA" w:rsidRPr="00207FEC" w:rsidRDefault="00CD57AA" w:rsidP="00A05E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عدم الموافقة      </w:t>
            </w:r>
            <w:r w:rsidR="00B114F7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</w:t>
            </w:r>
          </w:p>
          <w:p w14:paraId="51751B92" w14:textId="0D216552" w:rsidR="00CD57AA" w:rsidRPr="00207FEC" w:rsidRDefault="00CD57AA" w:rsidP="00451D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Disagreement</w:t>
            </w:r>
          </w:p>
        </w:tc>
        <w:tc>
          <w:tcPr>
            <w:tcW w:w="42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F938C" w14:textId="36749F10" w:rsidR="00CD57AA" w:rsidRPr="00207FEC" w:rsidRDefault="00B52829" w:rsidP="00A05E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رقم </w:t>
            </w:r>
            <w:proofErr w:type="gramStart"/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الجلسة</w:t>
            </w:r>
            <w:r w:rsidR="00CB15B2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: 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proofErr w:type="gramEnd"/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="00A05E7E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="00CB15B2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="00A05E7E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  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Meeting Number</w:t>
            </w:r>
            <w:r w:rsidR="00CB15B2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970" w:type="dxa"/>
            <w:gridSpan w:val="5"/>
            <w:tcBorders>
              <w:left w:val="single" w:sz="4" w:space="0" w:color="auto"/>
            </w:tcBorders>
            <w:vAlign w:val="center"/>
          </w:tcPr>
          <w:p w14:paraId="2EBC1DBA" w14:textId="0EF2E350" w:rsidR="00CD57AA" w:rsidRPr="00207FEC" w:rsidRDefault="00CD57AA" w:rsidP="00A05E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تاريخها</w:t>
            </w:r>
            <w:proofErr w:type="gramStart"/>
            <w:r w:rsidR="00B52829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Date:   </w:t>
            </w:r>
            <w:proofErr w:type="gramEnd"/>
            <w:r w:rsidR="00B52829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</w:t>
            </w:r>
            <w:r w:rsidR="000B5EC4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B52829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  <w:r w:rsidR="00A05E7E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</w:t>
            </w:r>
            <w:r w:rsidR="00B52829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</w:t>
            </w:r>
          </w:p>
        </w:tc>
      </w:tr>
      <w:tr w:rsidR="00DD3BAF" w:rsidRPr="00207FEC" w14:paraId="74C18F25" w14:textId="77777777" w:rsidTr="00906E74">
        <w:trPr>
          <w:cantSplit/>
          <w:trHeight w:val="20"/>
          <w:jc w:val="center"/>
        </w:trPr>
        <w:tc>
          <w:tcPr>
            <w:tcW w:w="2936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B3A1F27" w14:textId="35719E54" w:rsidR="00EB0138" w:rsidRPr="00207FEC" w:rsidRDefault="00EB0138" w:rsidP="00906E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عميد الكلية</w:t>
            </w:r>
            <w:r w:rsidR="00906E74" w:rsidRPr="00207FEC">
              <w:t xml:space="preserve"> </w:t>
            </w:r>
            <w:r w:rsidR="00906E74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Dean of the College    </w:t>
            </w:r>
          </w:p>
        </w:tc>
        <w:tc>
          <w:tcPr>
            <w:tcW w:w="3120" w:type="dxa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095A43D" w14:textId="62C41BE5" w:rsidR="00DD3BAF" w:rsidRPr="00207FEC" w:rsidRDefault="00A05E7E" w:rsidP="00906E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الاسم:  </w:t>
            </w:r>
            <w:r w:rsidR="00B120B8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End"/>
            <w:r w:rsidR="00B120B8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B52829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120B8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06E74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D047B4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BE650F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76378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B15B2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276378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9B032C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E650F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Name</w:t>
            </w:r>
            <w:r w:rsidR="00B52829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A0B60" w14:textId="3FDCE94E" w:rsidR="00DD3BAF" w:rsidRPr="00207FEC" w:rsidRDefault="00DD3BAF" w:rsidP="00906E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التوقيع</w:t>
            </w: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:</w:t>
            </w:r>
            <w:r w:rsidR="00BE650F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Signature</w:t>
            </w:r>
            <w:r w:rsidR="00B52829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B15B2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="00B52829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</w:t>
            </w:r>
            <w:r w:rsidR="00276378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="00906E74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  <w:r w:rsidR="00276378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</w:t>
            </w:r>
            <w:r w:rsidR="00B52829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BE650F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3970" w:type="dxa"/>
            <w:gridSpan w:val="5"/>
            <w:tcBorders>
              <w:left w:val="single" w:sz="4" w:space="0" w:color="auto"/>
            </w:tcBorders>
            <w:vAlign w:val="center"/>
          </w:tcPr>
          <w:p w14:paraId="76534D18" w14:textId="501609B1" w:rsidR="00DD3BAF" w:rsidRPr="00207FEC" w:rsidRDefault="00DD3BAF" w:rsidP="0027637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التاريخ </w:t>
            </w:r>
            <w:r w:rsidR="00BE650F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/</w:t>
            </w:r>
            <w:r w:rsidR="00BE650F"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Date </w:t>
            </w:r>
            <w:r w:rsidR="00BE650F"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    / </w:t>
            </w: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 /   </w:t>
            </w:r>
            <w:r w:rsidRPr="00207FE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   هـ</w:t>
            </w:r>
          </w:p>
        </w:tc>
      </w:tr>
      <w:tr w:rsidR="00DD3BAF" w:rsidRPr="00207FEC" w14:paraId="7577CD08" w14:textId="77777777" w:rsidTr="00906E74">
        <w:trPr>
          <w:cantSplit/>
          <w:trHeight w:val="20"/>
          <w:jc w:val="center"/>
        </w:trPr>
        <w:tc>
          <w:tcPr>
            <w:tcW w:w="14277" w:type="dxa"/>
            <w:gridSpan w:val="17"/>
            <w:shd w:val="clear" w:color="auto" w:fill="BFBFBF"/>
            <w:vAlign w:val="center"/>
          </w:tcPr>
          <w:p w14:paraId="409D8157" w14:textId="12D3D859" w:rsidR="00DD3BAF" w:rsidRPr="00207FEC" w:rsidRDefault="003D4ADA" w:rsidP="00D22D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207FE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ثالثاً:</w:t>
            </w:r>
            <w:r w:rsidR="00DD3BAF" w:rsidRPr="00207FEC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="00DD3BAF" w:rsidRPr="00207FE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توصية </w:t>
            </w:r>
            <w:r w:rsidR="00DD3BAF" w:rsidRPr="00207FEC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اللجنة </w:t>
            </w:r>
            <w:r w:rsidR="00811E8C" w:rsidRPr="00207FE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</w:t>
            </w:r>
            <w:r w:rsidR="00D22DC7" w:rsidRPr="00207FE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 </w:t>
            </w:r>
            <w:r w:rsidR="00EC6099" w:rsidRPr="00207FE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</w:t>
            </w:r>
            <w:r w:rsidR="00811E8C" w:rsidRPr="00207FE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</w:rPr>
              <w:t>Third: The Committee’s Recommendation</w:t>
            </w:r>
          </w:p>
        </w:tc>
      </w:tr>
      <w:tr w:rsidR="00DD3BAF" w:rsidRPr="00207FEC" w14:paraId="3F3C25A7" w14:textId="77777777" w:rsidTr="00906E74">
        <w:trPr>
          <w:cantSplit/>
          <w:trHeight w:val="20"/>
          <w:jc w:val="center"/>
        </w:trPr>
        <w:tc>
          <w:tcPr>
            <w:tcW w:w="1530" w:type="dxa"/>
            <w:vMerge w:val="restart"/>
            <w:tcBorders>
              <w:right w:val="single" w:sz="4" w:space="0" w:color="auto"/>
            </w:tcBorders>
            <w:shd w:val="clear" w:color="auto" w:fill="BFBFBF"/>
            <w:textDirection w:val="btLr"/>
          </w:tcPr>
          <w:p w14:paraId="70C3B22A" w14:textId="77777777" w:rsidR="00DD3BAF" w:rsidRPr="00207FEC" w:rsidRDefault="00DD3BAF" w:rsidP="00D22D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207FE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للاستخدام الرسمي فقط</w:t>
            </w:r>
          </w:p>
          <w:p w14:paraId="1A7DE939" w14:textId="77777777" w:rsidR="00811E8C" w:rsidRPr="00207FEC" w:rsidRDefault="00811E8C" w:rsidP="00D22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</w:rPr>
              <w:t>For official use only</w:t>
            </w:r>
          </w:p>
          <w:p w14:paraId="1001915D" w14:textId="7F90CADE" w:rsidR="00811E8C" w:rsidRPr="00207FEC" w:rsidRDefault="00811E8C" w:rsidP="00D22D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21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75078F" w14:textId="77777777" w:rsidR="00DD3BAF" w:rsidRPr="00207FEC" w:rsidRDefault="00DD3BAF" w:rsidP="00D22D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rtl/>
              </w:rPr>
              <w:t>يستحق صرف مكافأة</w:t>
            </w:r>
            <w:r w:rsidRPr="00207FE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التميز</w:t>
            </w:r>
          </w:p>
          <w:p w14:paraId="27324E2A" w14:textId="11A263C6" w:rsidR="00811E8C" w:rsidRPr="00207FEC" w:rsidRDefault="00CC68F9" w:rsidP="00D22D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</w:rPr>
              <w:t xml:space="preserve">You Deserve </w:t>
            </w:r>
            <w:r w:rsidR="00D047B4" w:rsidRPr="00207FEC">
              <w:rPr>
                <w:rFonts w:ascii="Times New Roman" w:eastAsia="Times New Roman" w:hAnsi="Times New Roman" w:cs="Times New Roman"/>
                <w:b/>
                <w:bCs/>
              </w:rPr>
              <w:t>the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</w:rPr>
              <w:t xml:space="preserve"> Reward </w:t>
            </w:r>
            <w:r w:rsidR="00906E74" w:rsidRPr="00207FEC">
              <w:rPr>
                <w:rFonts w:ascii="Times New Roman" w:eastAsia="Times New Roman" w:hAnsi="Times New Roman" w:cs="Times New Roman"/>
                <w:b/>
                <w:bCs/>
              </w:rPr>
              <w:t>of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</w:rPr>
              <w:t xml:space="preserve"> Excellence</w:t>
            </w:r>
          </w:p>
        </w:tc>
        <w:tc>
          <w:tcPr>
            <w:tcW w:w="7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F0DED" w14:textId="72A63415" w:rsidR="00B114F7" w:rsidRPr="00207FEC" w:rsidRDefault="00B114F7" w:rsidP="00D22D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</w:t>
            </w:r>
          </w:p>
          <w:p w14:paraId="78FBC50F" w14:textId="108F87F2" w:rsidR="00DD3BAF" w:rsidRPr="00207FEC" w:rsidRDefault="00DD3BAF" w:rsidP="00D22D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207FE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نعم</w:t>
            </w:r>
          </w:p>
          <w:p w14:paraId="4FED6FA2" w14:textId="4A39FF50" w:rsidR="00FD6FDA" w:rsidRPr="00207FEC" w:rsidRDefault="00FD6FDA" w:rsidP="00D22DC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608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082098" w14:textId="77777777" w:rsidR="00DD3BAF" w:rsidRPr="00207FEC" w:rsidRDefault="00DD3BAF" w:rsidP="00D22D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rtl/>
              </w:rPr>
              <w:t>النسبة من الراتب الأساس للدرجة الأولى من السلم</w:t>
            </w:r>
          </w:p>
          <w:p w14:paraId="62E0738A" w14:textId="56395BDA" w:rsidR="00FD6FDA" w:rsidRPr="00207FEC" w:rsidRDefault="00CC68F9" w:rsidP="00D22D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</w:rPr>
              <w:t xml:space="preserve">Percentage </w:t>
            </w:r>
            <w:r w:rsidR="00CB15B2" w:rsidRPr="00207FEC">
              <w:rPr>
                <w:rFonts w:ascii="Times New Roman" w:eastAsia="Times New Roman" w:hAnsi="Times New Roman" w:cs="Times New Roman"/>
                <w:b/>
                <w:bCs/>
              </w:rPr>
              <w:t>of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</w:rPr>
              <w:t xml:space="preserve"> Basic Salary for The First Grade </w:t>
            </w:r>
            <w:r w:rsidR="00CB15B2" w:rsidRPr="00207FEC">
              <w:rPr>
                <w:rFonts w:ascii="Times New Roman" w:eastAsia="Times New Roman" w:hAnsi="Times New Roman" w:cs="Times New Roman"/>
                <w:b/>
                <w:bCs/>
              </w:rPr>
              <w:t>of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CB15B2" w:rsidRPr="00207FEC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</w:rPr>
              <w:t>he Ladder</w:t>
            </w:r>
          </w:p>
        </w:tc>
        <w:tc>
          <w:tcPr>
            <w:tcW w:w="3828" w:type="dxa"/>
            <w:gridSpan w:val="4"/>
            <w:vMerge w:val="restart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4BF63C38" w14:textId="77777777" w:rsidR="00A032CE" w:rsidRPr="00207FEC" w:rsidRDefault="00A032CE" w:rsidP="00EC6099">
            <w:pPr>
              <w:bidi w:val="0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</w:rPr>
              <w:t xml:space="preserve">According to the meeting of the Permanent Committee for Scientific Excellence Awards, session number...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</w:rPr>
              <w:br/>
              <w:t>And history</w:t>
            </w:r>
          </w:p>
          <w:p w14:paraId="16FB3C11" w14:textId="392E2CBC" w:rsidR="00DD3BAF" w:rsidRPr="00207FEC" w:rsidRDefault="00A032CE" w:rsidP="00D22DC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بموجب </w:t>
            </w:r>
            <w:r w:rsidRPr="00207FE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اجتماع اللجنة الدائمة لمكافآت التميز العلمي جلسته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rtl/>
              </w:rPr>
              <w:t>رقم</w:t>
            </w:r>
            <w:r w:rsidR="00C10B15" w:rsidRPr="00207FE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                       </w:t>
            </w:r>
            <w:r w:rsidRPr="00207FE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وتاريخ       /      /      هـ</w:t>
            </w:r>
          </w:p>
        </w:tc>
      </w:tr>
      <w:tr w:rsidR="002860A1" w:rsidRPr="00207FEC" w14:paraId="1EC113A1" w14:textId="77777777" w:rsidTr="009108A3">
        <w:trPr>
          <w:cantSplit/>
          <w:trHeight w:val="20"/>
          <w:jc w:val="center"/>
        </w:trPr>
        <w:tc>
          <w:tcPr>
            <w:tcW w:w="1530" w:type="dxa"/>
            <w:vMerge/>
            <w:tcBorders>
              <w:right w:val="single" w:sz="4" w:space="0" w:color="auto"/>
            </w:tcBorders>
            <w:shd w:val="clear" w:color="auto" w:fill="BFBFBF"/>
            <w:textDirection w:val="btLr"/>
          </w:tcPr>
          <w:p w14:paraId="017D4A78" w14:textId="77777777" w:rsidR="002860A1" w:rsidRPr="00207FEC" w:rsidRDefault="002860A1" w:rsidP="00D22D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21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9E860E" w14:textId="77777777" w:rsidR="002860A1" w:rsidRPr="00207FEC" w:rsidRDefault="002860A1" w:rsidP="00D22D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A439" w14:textId="77777777" w:rsidR="002860A1" w:rsidRPr="00207FEC" w:rsidRDefault="002860A1" w:rsidP="00D22DC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6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5E33D0" w14:textId="6F79ED0E" w:rsidR="002860A1" w:rsidRPr="00207FEC" w:rsidRDefault="002860A1" w:rsidP="00D22D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207FE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نسبة المكافأة</w:t>
            </w:r>
          </w:p>
          <w:p w14:paraId="556DFB8B" w14:textId="2FAC6F7D" w:rsidR="002860A1" w:rsidRPr="00207FEC" w:rsidRDefault="00CC68F9" w:rsidP="00D22D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</w:rPr>
              <w:t>The Bonus Percentage</w:t>
            </w:r>
          </w:p>
        </w:tc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088C57" w14:textId="77777777" w:rsidR="002860A1" w:rsidRPr="00207FEC" w:rsidRDefault="002860A1" w:rsidP="00D22D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207FE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عدد المؤلفين</w:t>
            </w:r>
          </w:p>
          <w:p w14:paraId="7757DF5B" w14:textId="53C46007" w:rsidR="002860A1" w:rsidRPr="00207FEC" w:rsidRDefault="00CC68F9" w:rsidP="00D22D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</w:rPr>
              <w:t>Number Of Authors</w:t>
            </w:r>
          </w:p>
        </w:tc>
        <w:tc>
          <w:tcPr>
            <w:tcW w:w="15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6336F3" w14:textId="77777777" w:rsidR="00A032CE" w:rsidRPr="00207FEC" w:rsidRDefault="00A032CE" w:rsidP="00D22DC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rtl/>
              </w:rPr>
              <w:t>ابتداءً من تاريخ</w:t>
            </w:r>
          </w:p>
          <w:p w14:paraId="01209A6D" w14:textId="2DC3FB7C" w:rsidR="002860A1" w:rsidRPr="00207FEC" w:rsidRDefault="00CC68F9" w:rsidP="00D22D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</w:rPr>
              <w:t>Starting From the Date</w:t>
            </w:r>
          </w:p>
        </w:tc>
        <w:tc>
          <w:tcPr>
            <w:tcW w:w="3828" w:type="dxa"/>
            <w:gridSpan w:val="4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5AD0FE85" w14:textId="77777777" w:rsidR="002860A1" w:rsidRPr="00207FEC" w:rsidRDefault="002860A1" w:rsidP="00D22D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</w:tr>
      <w:tr w:rsidR="00906E74" w:rsidRPr="00207FEC" w14:paraId="04908EF8" w14:textId="77777777" w:rsidTr="009108A3">
        <w:trPr>
          <w:cantSplit/>
          <w:trHeight w:val="20"/>
          <w:jc w:val="center"/>
        </w:trPr>
        <w:tc>
          <w:tcPr>
            <w:tcW w:w="1530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701AC839" w14:textId="77777777" w:rsidR="002860A1" w:rsidRPr="00207FEC" w:rsidRDefault="002860A1" w:rsidP="00D22D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21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E803083" w14:textId="77777777" w:rsidR="002860A1" w:rsidRPr="00207FEC" w:rsidRDefault="002860A1" w:rsidP="00D22D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21FC" w14:textId="7262C553" w:rsidR="00B114F7" w:rsidRPr="00207FEC" w:rsidRDefault="00B114F7" w:rsidP="00D22DC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</w:t>
            </w:r>
            <w:r w:rsidR="002860A1" w:rsidRPr="00207FE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7EF5EB5E" w14:textId="635FEF0E" w:rsidR="002860A1" w:rsidRPr="00207FEC" w:rsidRDefault="002860A1" w:rsidP="00D22D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207FE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لا</w:t>
            </w:r>
          </w:p>
          <w:p w14:paraId="26D1EA88" w14:textId="48BAC5AC" w:rsidR="002860A1" w:rsidRPr="00207FEC" w:rsidRDefault="002860A1" w:rsidP="00D22DC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</w:tc>
        <w:tc>
          <w:tcPr>
            <w:tcW w:w="216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F2E2F" w14:textId="5F9C89D3" w:rsidR="002860A1" w:rsidRPr="00207FEC" w:rsidRDefault="00276378" w:rsidP="00D22D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207FE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%</w:t>
            </w:r>
          </w:p>
        </w:tc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BA58D" w14:textId="77777777" w:rsidR="002860A1" w:rsidRPr="00207FEC" w:rsidRDefault="002860A1" w:rsidP="00D22D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15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0251" w14:textId="2F822AB0" w:rsidR="002860A1" w:rsidRPr="00207FEC" w:rsidRDefault="002860A1" w:rsidP="00D22D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/ </w:t>
            </w:r>
            <w:r w:rsidRPr="00207FE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 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/   </w:t>
            </w:r>
            <w:r w:rsidRPr="00207FE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    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rtl/>
              </w:rPr>
              <w:t>هـ</w:t>
            </w:r>
          </w:p>
        </w:tc>
        <w:tc>
          <w:tcPr>
            <w:tcW w:w="3828" w:type="dxa"/>
            <w:gridSpan w:val="4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6CA4AD12" w14:textId="77777777" w:rsidR="002860A1" w:rsidRPr="00207FEC" w:rsidRDefault="002860A1" w:rsidP="00D22D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</w:tr>
      <w:tr w:rsidR="002860A1" w:rsidRPr="00207FEC" w14:paraId="5A24B2CF" w14:textId="77777777" w:rsidTr="00906E74">
        <w:trPr>
          <w:cantSplit/>
          <w:trHeight w:val="20"/>
          <w:jc w:val="center"/>
        </w:trPr>
        <w:tc>
          <w:tcPr>
            <w:tcW w:w="1530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38C96449" w14:textId="77777777" w:rsidR="002860A1" w:rsidRPr="00207FEC" w:rsidRDefault="002860A1" w:rsidP="00D22D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747" w:type="dxa"/>
            <w:gridSpan w:val="16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21191418" w14:textId="4DFB3F11" w:rsidR="002860A1" w:rsidRPr="00207FEC" w:rsidRDefault="002860A1" w:rsidP="000838FC">
            <w:pPr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207FE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سبب الرفض إذا لم يستحق البحث </w:t>
            </w:r>
            <w:proofErr w:type="gramStart"/>
            <w:r w:rsidR="00C10B15" w:rsidRPr="00207FE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المكافأة:  </w:t>
            </w:r>
            <w:r w:rsidR="00EC6099" w:rsidRPr="00207FE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</w:t>
            </w:r>
            <w:proofErr w:type="gramEnd"/>
            <w:r w:rsidR="00EC6099" w:rsidRPr="00207FE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  </w:t>
            </w:r>
            <w:r w:rsidR="00C10B15" w:rsidRPr="00207FE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</w:t>
            </w:r>
            <w:r w:rsidR="000838FC" w:rsidRPr="00207FE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                           </w:t>
            </w:r>
            <w:r w:rsidR="00C10B15" w:rsidRPr="00207FE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  </w:t>
            </w:r>
            <w:r w:rsidR="00CC68F9" w:rsidRPr="00207FE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 </w:t>
            </w:r>
            <w:r w:rsidR="003D4ADA" w:rsidRPr="00207FEC">
              <w:rPr>
                <w:rFonts w:ascii="Times New Roman" w:eastAsia="Times New Roman" w:hAnsi="Times New Roman" w:cs="Times New Roman"/>
                <w:b/>
                <w:bCs/>
              </w:rPr>
              <w:t>The Reason For The Rejection If The Research Does Not Merit The Reward:</w:t>
            </w:r>
          </w:p>
        </w:tc>
      </w:tr>
      <w:tr w:rsidR="002860A1" w:rsidRPr="00207FEC" w14:paraId="0FFA847E" w14:textId="77777777" w:rsidTr="00906E74">
        <w:trPr>
          <w:cantSplit/>
          <w:trHeight w:val="20"/>
          <w:jc w:val="center"/>
        </w:trPr>
        <w:tc>
          <w:tcPr>
            <w:tcW w:w="1530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4CECA416" w14:textId="77777777" w:rsidR="002860A1" w:rsidRPr="00207FEC" w:rsidRDefault="002860A1" w:rsidP="00D22D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499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1523EA" w14:textId="7E285179" w:rsidR="002860A1" w:rsidRPr="00207FEC" w:rsidRDefault="002860A1" w:rsidP="000838FC">
            <w:pPr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207FE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رئيس اللجنة الدائمة لمكافأة التميز العلمي</w:t>
            </w:r>
          </w:p>
          <w:p w14:paraId="2D5FC79F" w14:textId="6BCA8484" w:rsidR="002860A1" w:rsidRPr="00207FEC" w:rsidRDefault="002860A1" w:rsidP="000838F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</w:rPr>
              <w:t>Chairman of the Permanent Committee for Scientific Excellence Awards</w:t>
            </w:r>
          </w:p>
        </w:tc>
        <w:tc>
          <w:tcPr>
            <w:tcW w:w="417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3B6D1FF" w14:textId="4BBE54D4" w:rsidR="002860A1" w:rsidRPr="00207FEC" w:rsidRDefault="003D4ADA" w:rsidP="000838FC">
            <w:pPr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207FE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الاسم</w:t>
            </w:r>
            <w:proofErr w:type="gramStart"/>
            <w:r w:rsidR="002D08B9" w:rsidRPr="00207FEC">
              <w:rPr>
                <w:rFonts w:ascii="Times New Roman" w:eastAsia="Times New Roman" w:hAnsi="Times New Roman" w:cs="Times New Roman"/>
                <w:b/>
                <w:bCs/>
              </w:rPr>
              <w:t>Full</w:t>
            </w:r>
            <w:r w:rsidR="000838FC" w:rsidRPr="00207FE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2D08B9" w:rsidRPr="00207FEC">
              <w:rPr>
                <w:rFonts w:ascii="Times New Roman" w:eastAsia="Times New Roman" w:hAnsi="Times New Roman" w:cs="Times New Roman"/>
                <w:b/>
                <w:bCs/>
              </w:rPr>
              <w:t xml:space="preserve"> Name</w:t>
            </w:r>
            <w:proofErr w:type="gramEnd"/>
            <w:r w:rsidR="002D08B9" w:rsidRPr="00207FEC"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="00D047B4" w:rsidRPr="00207FE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0838FC" w:rsidRPr="00207FEC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</w:t>
            </w:r>
            <w:r w:rsidR="00D047B4" w:rsidRPr="00207FEC">
              <w:rPr>
                <w:rFonts w:ascii="Times New Roman" w:eastAsia="Times New Roman" w:hAnsi="Times New Roman" w:cs="Times New Roman"/>
                <w:b/>
                <w:bCs/>
              </w:rPr>
              <w:t xml:space="preserve">           </w:t>
            </w:r>
            <w:proofErr w:type="gramStart"/>
            <w:r w:rsidR="002D08B9" w:rsidRPr="00207FEC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r w:rsidR="00D37CDC" w:rsidRPr="00207FEC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proofErr w:type="gramEnd"/>
          </w:p>
        </w:tc>
        <w:tc>
          <w:tcPr>
            <w:tcW w:w="3569" w:type="dxa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07A2EA13" w14:textId="79D39ABE" w:rsidR="002860A1" w:rsidRPr="00207FEC" w:rsidRDefault="002D08B9" w:rsidP="000838FC">
            <w:pPr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proofErr w:type="gramStart"/>
            <w:r w:rsidRPr="00207FE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التوقيع:  </w:t>
            </w:r>
            <w:r w:rsidR="003D4ADA" w:rsidRPr="00207FE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</w:t>
            </w:r>
            <w:proofErr w:type="gramEnd"/>
            <w:r w:rsidR="003D4ADA" w:rsidRPr="00207FE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   </w:t>
            </w:r>
            <w:r w:rsidR="000838FC" w:rsidRPr="00207FE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                      </w:t>
            </w:r>
            <w:r w:rsidR="003D4ADA" w:rsidRPr="00207FE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  </w:t>
            </w:r>
            <w:r w:rsidR="003D4ADA" w:rsidRPr="00207FEC">
              <w:rPr>
                <w:rFonts w:ascii="Times New Roman" w:eastAsia="Times New Roman" w:hAnsi="Times New Roman" w:cs="Times New Roman"/>
                <w:b/>
                <w:bCs/>
              </w:rPr>
              <w:t>Signature</w:t>
            </w:r>
          </w:p>
        </w:tc>
      </w:tr>
      <w:tr w:rsidR="002860A1" w:rsidRPr="00207FEC" w14:paraId="17E770BB" w14:textId="77777777" w:rsidTr="00906E74">
        <w:trPr>
          <w:cantSplit/>
          <w:trHeight w:val="20"/>
          <w:jc w:val="center"/>
        </w:trPr>
        <w:tc>
          <w:tcPr>
            <w:tcW w:w="153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96D0088" w14:textId="77777777" w:rsidR="002860A1" w:rsidRPr="00207FEC" w:rsidRDefault="002860A1" w:rsidP="00D22D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207FE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المرفقات</w:t>
            </w:r>
          </w:p>
          <w:p w14:paraId="18B981FC" w14:textId="4077BFFD" w:rsidR="002860A1" w:rsidRPr="00207FEC" w:rsidRDefault="002860A1" w:rsidP="00D22D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</w:rPr>
              <w:t>Attachments</w:t>
            </w:r>
          </w:p>
        </w:tc>
        <w:tc>
          <w:tcPr>
            <w:tcW w:w="12747" w:type="dxa"/>
            <w:gridSpan w:val="16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20C82F" w14:textId="5412ED8F" w:rsidR="002860A1" w:rsidRPr="00207FEC" w:rsidRDefault="002860A1" w:rsidP="00D22DC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7FE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يرجى التأكد من ارفاق المستندات المشار إليها أعلى النموذج (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  <w:rtl/>
              </w:rPr>
              <w:t>عند وجود أي نقص بأي من المستندات أو البيانات أو التوقيعات المطلوبة على المعاملة فإن المعاملة ستعاد للمصدر</w:t>
            </w:r>
            <w:r w:rsidRPr="00207FE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)</w:t>
            </w:r>
          </w:p>
          <w:p w14:paraId="1FBC5A78" w14:textId="4FD9B991" w:rsidR="002860A1" w:rsidRPr="00207FEC" w:rsidRDefault="002D08B9" w:rsidP="00D37CD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207FEC">
              <w:rPr>
                <w:rFonts w:ascii="Times New Roman" w:eastAsia="Times New Roman" w:hAnsi="Times New Roman" w:cs="Times New Roman"/>
                <w:b/>
                <w:bCs/>
              </w:rPr>
              <w:t xml:space="preserve">Please </w:t>
            </w:r>
            <w:r w:rsidR="009108A3" w:rsidRPr="00207FEC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</w:rPr>
              <w:t xml:space="preserve">nsure </w:t>
            </w:r>
            <w:r w:rsidR="009108A3" w:rsidRPr="00207FEC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</w:rPr>
              <w:t xml:space="preserve">hat the </w:t>
            </w:r>
            <w:r w:rsidR="009108A3" w:rsidRPr="00207FEC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</w:rPr>
              <w:t xml:space="preserve">ocuments </w:t>
            </w:r>
            <w:r w:rsidR="009108A3" w:rsidRPr="00207FEC"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</w:rPr>
              <w:t xml:space="preserve">entioned </w:t>
            </w:r>
            <w:r w:rsidR="009108A3" w:rsidRPr="00207FEC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</w:rPr>
              <w:t xml:space="preserve">bove </w:t>
            </w:r>
            <w:r w:rsidR="009108A3" w:rsidRPr="00207FEC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</w:rPr>
              <w:t xml:space="preserve">re </w:t>
            </w:r>
            <w:r w:rsidR="009108A3" w:rsidRPr="00207FEC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</w:rPr>
              <w:t xml:space="preserve">ttached </w:t>
            </w:r>
            <w:r w:rsidR="00906E74" w:rsidRPr="00207FEC">
              <w:rPr>
                <w:rFonts w:ascii="Times New Roman" w:eastAsia="Times New Roman" w:hAnsi="Times New Roman" w:cs="Times New Roman"/>
                <w:b/>
                <w:bCs/>
              </w:rPr>
              <w:t>to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9108A3" w:rsidRPr="00207FEC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</w:rPr>
              <w:t xml:space="preserve">he </w:t>
            </w:r>
            <w:r w:rsidR="009108A3" w:rsidRPr="00207FEC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</w:rPr>
              <w:t xml:space="preserve">orm </w:t>
            </w:r>
            <w:r w:rsidR="009108A3" w:rsidRPr="00207FEC">
              <w:rPr>
                <w:rFonts w:ascii="Times New Roman" w:eastAsia="Times New Roman" w:hAnsi="Times New Roman" w:cs="Times New Roman"/>
                <w:b/>
                <w:bCs/>
              </w:rPr>
              <w:t>(if there is any deficiency in any of the required documents, data, or signatures for the transaction, the transaction will be returned to the source</w:t>
            </w:r>
            <w:r w:rsidRPr="00207FEC">
              <w:rPr>
                <w:rFonts w:ascii="Times New Roman" w:eastAsia="Times New Roman" w:hAnsi="Times New Roman" w:cs="Times New Roman"/>
                <w:b/>
                <w:bCs/>
              </w:rPr>
              <w:t>).</w:t>
            </w:r>
          </w:p>
        </w:tc>
      </w:tr>
    </w:tbl>
    <w:p w14:paraId="00D8A084" w14:textId="35B9DC5F" w:rsidR="00B440C1" w:rsidRPr="00207FEC" w:rsidRDefault="00B440C1" w:rsidP="00D22DC7">
      <w:pPr>
        <w:tabs>
          <w:tab w:val="left" w:pos="2754"/>
        </w:tabs>
        <w:jc w:val="center"/>
        <w:rPr>
          <w:rFonts w:hint="cs"/>
          <w:i/>
          <w:iCs/>
          <w:sz w:val="28"/>
          <w:szCs w:val="28"/>
          <w:rtl/>
        </w:rPr>
      </w:pPr>
    </w:p>
    <w:sectPr w:rsidR="00B440C1" w:rsidRPr="00207FEC" w:rsidSect="009108A3">
      <w:headerReference w:type="default" r:id="rId9"/>
      <w:footerReference w:type="default" r:id="rId10"/>
      <w:pgSz w:w="16839" w:h="23814" w:code="8"/>
      <w:pgMar w:top="1440" w:right="1080" w:bottom="709" w:left="1080" w:header="708" w:footer="603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0D0CD" w14:textId="77777777" w:rsidR="00A64794" w:rsidRDefault="00A64794" w:rsidP="00C74E5B">
      <w:r>
        <w:separator/>
      </w:r>
    </w:p>
  </w:endnote>
  <w:endnote w:type="continuationSeparator" w:id="0">
    <w:p w14:paraId="658D0CAF" w14:textId="77777777" w:rsidR="00A64794" w:rsidRDefault="00A64794" w:rsidP="00C7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44956" w14:textId="77777777" w:rsidR="00C74E5B" w:rsidRPr="00C74E5B" w:rsidRDefault="00C6045A" w:rsidP="00AC03B8">
    <w:pPr>
      <w:pStyle w:val="a6"/>
      <w:rPr>
        <w:rFonts w:asciiTheme="majorBidi" w:hAnsiTheme="majorBidi" w:cstheme="majorBidi"/>
        <w:rtl/>
        <w:lang w:val="en-GB"/>
      </w:rPr>
    </w:pPr>
    <w:r w:rsidRPr="00C6045A">
      <w:rPr>
        <w:rFonts w:asciiTheme="majorBidi" w:hAnsiTheme="majorBidi" w:cstheme="majorBidi"/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28325015" wp14:editId="1A610E78">
              <wp:simplePos x="0" y="0"/>
              <wp:positionH relativeFrom="column">
                <wp:posOffset>7081520</wp:posOffset>
              </wp:positionH>
              <wp:positionV relativeFrom="paragraph">
                <wp:posOffset>-280035</wp:posOffset>
              </wp:positionV>
              <wp:extent cx="2061845" cy="1404620"/>
              <wp:effectExtent l="0" t="0" r="14605" b="23495"/>
              <wp:wrapSquare wrapText="bothSides"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18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chemeClr val="tx2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6C37CF" w14:textId="5F25FB3F" w:rsidR="00C6045A" w:rsidRPr="00CB5C97" w:rsidRDefault="00C6045A" w:rsidP="008328D2">
                          <w:pPr>
                            <w:rPr>
                              <w:rFonts w:cs="Calibri" w:hint="cs"/>
                              <w:rtl/>
                            </w:rPr>
                          </w:pPr>
                          <w:r w:rsidRPr="00CB5C97">
                            <w:rPr>
                              <w:rFonts w:cs="Calibri"/>
                              <w:rtl/>
                            </w:rPr>
                            <w:t xml:space="preserve">نموذج </w:t>
                          </w:r>
                          <w:proofErr w:type="spellStart"/>
                          <w:r w:rsidRPr="00CB5C97">
                            <w:rPr>
                              <w:rFonts w:cs="Calibri"/>
                              <w:rtl/>
                            </w:rPr>
                            <w:t>ب.ت</w:t>
                          </w:r>
                          <w:proofErr w:type="spellEnd"/>
                          <w:r w:rsidR="00D52E83" w:rsidRPr="00CB5C97">
                            <w:rPr>
                              <w:rFonts w:cs="Calibri"/>
                              <w:rtl/>
                            </w:rPr>
                            <w:t xml:space="preserve"> 3</w:t>
                          </w:r>
                          <w:r w:rsidRPr="00CB5C97">
                            <w:rPr>
                              <w:rFonts w:cs="Calibri"/>
                              <w:rtl/>
                            </w:rPr>
                            <w:t xml:space="preserve"> (</w:t>
                          </w:r>
                          <w:r w:rsidR="00207FEC" w:rsidRPr="00207FEC">
                            <w:rPr>
                              <w:rFonts w:cs="Calibri"/>
                              <w:rtl/>
                            </w:rPr>
                            <w:t>اصدار 27 - 7 - 2025)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32501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557.6pt;margin-top:-22.05pt;width:162.3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" strokecolor="#1f497d [3215]" strokeweight="1.5pt">
              <v:textbox style="mso-fit-shape-to-text:t">
                <w:txbxContent>
                  <w:p w14:paraId="156C37CF" w14:textId="5F25FB3F" w:rsidR="00C6045A" w:rsidRPr="00CB5C97" w:rsidRDefault="00C6045A" w:rsidP="008328D2">
                    <w:pPr>
                      <w:rPr>
                        <w:rFonts w:cs="Calibri" w:hint="cs"/>
                        <w:rtl/>
                      </w:rPr>
                    </w:pPr>
                    <w:r w:rsidRPr="00CB5C97">
                      <w:rPr>
                        <w:rFonts w:cs="Calibri"/>
                        <w:rtl/>
                      </w:rPr>
                      <w:t xml:space="preserve">نموذج </w:t>
                    </w:r>
                    <w:proofErr w:type="spellStart"/>
                    <w:r w:rsidRPr="00CB5C97">
                      <w:rPr>
                        <w:rFonts w:cs="Calibri"/>
                        <w:rtl/>
                      </w:rPr>
                      <w:t>ب.ت</w:t>
                    </w:r>
                    <w:proofErr w:type="spellEnd"/>
                    <w:r w:rsidR="00D52E83" w:rsidRPr="00CB5C97">
                      <w:rPr>
                        <w:rFonts w:cs="Calibri"/>
                        <w:rtl/>
                      </w:rPr>
                      <w:t xml:space="preserve"> 3</w:t>
                    </w:r>
                    <w:r w:rsidRPr="00CB5C97">
                      <w:rPr>
                        <w:rFonts w:cs="Calibri"/>
                        <w:rtl/>
                      </w:rPr>
                      <w:t xml:space="preserve"> (</w:t>
                    </w:r>
                    <w:r w:rsidR="00207FEC" w:rsidRPr="00207FEC">
                      <w:rPr>
                        <w:rFonts w:cs="Calibri"/>
                        <w:rtl/>
                      </w:rPr>
                      <w:t>اصدار 27 - 7 - 2025)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Theme="majorBidi" w:hAnsiTheme="majorBidi" w:cstheme="majorBidi"/>
        <w:noProof/>
        <w:rtl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16DE1E4" wp14:editId="5F7FBE85">
              <wp:simplePos x="0" y="0"/>
              <wp:positionH relativeFrom="column">
                <wp:posOffset>5028565</wp:posOffset>
              </wp:positionH>
              <wp:positionV relativeFrom="paragraph">
                <wp:posOffset>9900920</wp:posOffset>
              </wp:positionV>
              <wp:extent cx="2156460" cy="461010"/>
              <wp:effectExtent l="18415" t="13970" r="15875" b="10795"/>
              <wp:wrapSquare wrapText="bothSides"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6460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D3F211" w14:textId="77777777" w:rsidR="00C6045A" w:rsidRDefault="00C6045A" w:rsidP="00C6045A">
                          <w:r>
                            <w:rPr>
                              <w:rFonts w:hint="cs"/>
                              <w:rtl/>
                            </w:rPr>
                            <w:t xml:space="preserve">نموذج </w:t>
                          </w:r>
                          <w:proofErr w:type="spellStart"/>
                          <w:r w:rsidRPr="00DF660C">
                            <w:rPr>
                              <w:rtl/>
                            </w:rPr>
                            <w:t>ع.ع</w:t>
                          </w:r>
                          <w:proofErr w:type="spellEnd"/>
                          <w:r w:rsidRPr="00DF660C">
                            <w:rPr>
                              <w:rtl/>
                            </w:rPr>
                            <w:t xml:space="preserve"> 1 (اصدار 13-12-2019)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16DE1E4" id="Text Box 20" o:spid="_x0000_s1031" type="#_x0000_t202" style="position:absolute;left:0;text-align:left;margin-left:395.95pt;margin-top:779.6pt;width:169.8pt;height:36.3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" strokecolor="#2f5496" strokeweight="1.5pt">
              <v:textbox style="mso-fit-shape-to-text:t">
                <w:txbxContent>
                  <w:p w14:paraId="35D3F211" w14:textId="77777777" w:rsidR="00C6045A" w:rsidRDefault="00C6045A" w:rsidP="00C6045A">
                    <w:r>
                      <w:rPr>
                        <w:rFonts w:hint="cs"/>
                        <w:rtl/>
                      </w:rPr>
                      <w:t xml:space="preserve">نموذج </w:t>
                    </w:r>
                    <w:proofErr w:type="spellStart"/>
                    <w:r w:rsidRPr="00DF660C">
                      <w:rPr>
                        <w:rtl/>
                      </w:rPr>
                      <w:t>ع.ع</w:t>
                    </w:r>
                    <w:proofErr w:type="spellEnd"/>
                    <w:r w:rsidRPr="00DF660C">
                      <w:rPr>
                        <w:rtl/>
                      </w:rPr>
                      <w:t xml:space="preserve"> 1 (اصدار 13-12-2019)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Theme="majorBidi" w:hAnsiTheme="majorBidi" w:cstheme="majorBidi"/>
        <w:noProof/>
        <w:rtl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2BCD43A" wp14:editId="61267BBA">
              <wp:simplePos x="0" y="0"/>
              <wp:positionH relativeFrom="column">
                <wp:posOffset>5028565</wp:posOffset>
              </wp:positionH>
              <wp:positionV relativeFrom="paragraph">
                <wp:posOffset>9900920</wp:posOffset>
              </wp:positionV>
              <wp:extent cx="2156460" cy="461010"/>
              <wp:effectExtent l="18415" t="13970" r="15875" b="10795"/>
              <wp:wrapSquare wrapText="bothSides"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6460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786230" w14:textId="77777777" w:rsidR="00C6045A" w:rsidRDefault="00C6045A" w:rsidP="00C6045A">
                          <w:r>
                            <w:rPr>
                              <w:rFonts w:hint="cs"/>
                              <w:rtl/>
                            </w:rPr>
                            <w:t xml:space="preserve">نموذج </w:t>
                          </w:r>
                          <w:proofErr w:type="spellStart"/>
                          <w:r w:rsidRPr="00DF660C">
                            <w:rPr>
                              <w:rtl/>
                            </w:rPr>
                            <w:t>ع.ع</w:t>
                          </w:r>
                          <w:proofErr w:type="spellEnd"/>
                          <w:r w:rsidRPr="00DF660C">
                            <w:rPr>
                              <w:rtl/>
                            </w:rPr>
                            <w:t xml:space="preserve"> 1 (اصدار 13-12-2019)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BCD43A" id="Text Box 16" o:spid="_x0000_s1032" type="#_x0000_t202" style="position:absolute;left:0;text-align:left;margin-left:395.95pt;margin-top:779.6pt;width:169.8pt;height:36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" strokecolor="#2f5496" strokeweight="1.5pt">
              <v:textbox style="mso-fit-shape-to-text:t">
                <w:txbxContent>
                  <w:p w14:paraId="00786230" w14:textId="77777777" w:rsidR="00C6045A" w:rsidRDefault="00C6045A" w:rsidP="00C6045A">
                    <w:r>
                      <w:rPr>
                        <w:rFonts w:hint="cs"/>
                        <w:rtl/>
                      </w:rPr>
                      <w:t xml:space="preserve">نموذج </w:t>
                    </w:r>
                    <w:proofErr w:type="spellStart"/>
                    <w:r w:rsidRPr="00DF660C">
                      <w:rPr>
                        <w:rtl/>
                      </w:rPr>
                      <w:t>ع.ع</w:t>
                    </w:r>
                    <w:proofErr w:type="spellEnd"/>
                    <w:r w:rsidRPr="00DF660C">
                      <w:rPr>
                        <w:rtl/>
                      </w:rPr>
                      <w:t xml:space="preserve"> 1 (اصدار 13-12-2019)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Theme="majorBidi" w:hAnsiTheme="majorBidi" w:cstheme="majorBidi"/>
        <w:noProof/>
        <w:rtl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1C65736D" wp14:editId="7B09E2CD">
              <wp:simplePos x="0" y="0"/>
              <wp:positionH relativeFrom="column">
                <wp:posOffset>5028565</wp:posOffset>
              </wp:positionH>
              <wp:positionV relativeFrom="paragraph">
                <wp:posOffset>9900920</wp:posOffset>
              </wp:positionV>
              <wp:extent cx="2156460" cy="461010"/>
              <wp:effectExtent l="18415" t="13970" r="15875" b="10795"/>
              <wp:wrapSquare wrapText="bothSides"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6460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D94E72" w14:textId="77777777" w:rsidR="00C6045A" w:rsidRDefault="00C6045A" w:rsidP="00C6045A">
                          <w:r>
                            <w:rPr>
                              <w:rFonts w:hint="cs"/>
                              <w:rtl/>
                            </w:rPr>
                            <w:t xml:space="preserve">نموذج </w:t>
                          </w:r>
                          <w:proofErr w:type="spellStart"/>
                          <w:r w:rsidRPr="00DF660C">
                            <w:rPr>
                              <w:rtl/>
                            </w:rPr>
                            <w:t>ع.ع</w:t>
                          </w:r>
                          <w:proofErr w:type="spellEnd"/>
                          <w:r w:rsidRPr="00DF660C">
                            <w:rPr>
                              <w:rtl/>
                            </w:rPr>
                            <w:t xml:space="preserve"> 1 (اصدار 13-12-2019)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C65736D" id="Text Box 9" o:spid="_x0000_s1033" type="#_x0000_t202" style="position:absolute;left:0;text-align:left;margin-left:395.95pt;margin-top:779.6pt;width:169.8pt;height:36.3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" strokecolor="#2f5496" strokeweight="1.5pt">
              <v:textbox style="mso-fit-shape-to-text:t">
                <w:txbxContent>
                  <w:p w14:paraId="3ED94E72" w14:textId="77777777" w:rsidR="00C6045A" w:rsidRDefault="00C6045A" w:rsidP="00C6045A">
                    <w:r>
                      <w:rPr>
                        <w:rFonts w:hint="cs"/>
                        <w:rtl/>
                      </w:rPr>
                      <w:t xml:space="preserve">نموذج </w:t>
                    </w:r>
                    <w:proofErr w:type="spellStart"/>
                    <w:r w:rsidRPr="00DF660C">
                      <w:rPr>
                        <w:rtl/>
                      </w:rPr>
                      <w:t>ع.ع</w:t>
                    </w:r>
                    <w:proofErr w:type="spellEnd"/>
                    <w:r w:rsidRPr="00DF660C">
                      <w:rPr>
                        <w:rtl/>
                      </w:rPr>
                      <w:t xml:space="preserve"> 1 (اصدار 13-12-2019)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Theme="majorBidi" w:hAnsiTheme="majorBidi" w:cstheme="majorBidi"/>
        <w:noProof/>
        <w:rtl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54EDA3E" wp14:editId="7D175B74">
              <wp:simplePos x="0" y="0"/>
              <wp:positionH relativeFrom="column">
                <wp:posOffset>5028565</wp:posOffset>
              </wp:positionH>
              <wp:positionV relativeFrom="paragraph">
                <wp:posOffset>9900920</wp:posOffset>
              </wp:positionV>
              <wp:extent cx="2156460" cy="461010"/>
              <wp:effectExtent l="18415" t="13970" r="15875" b="10795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6460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A94726" w14:textId="77777777" w:rsidR="00C6045A" w:rsidRDefault="00C6045A" w:rsidP="00C6045A">
                          <w:r>
                            <w:rPr>
                              <w:rFonts w:hint="cs"/>
                              <w:rtl/>
                            </w:rPr>
                            <w:t xml:space="preserve">نموذج </w:t>
                          </w:r>
                          <w:proofErr w:type="spellStart"/>
                          <w:r w:rsidRPr="00DF660C">
                            <w:rPr>
                              <w:rtl/>
                            </w:rPr>
                            <w:t>ع.ع</w:t>
                          </w:r>
                          <w:proofErr w:type="spellEnd"/>
                          <w:r w:rsidRPr="00DF660C">
                            <w:rPr>
                              <w:rtl/>
                            </w:rPr>
                            <w:t xml:space="preserve"> 1 (اصدار 13-12-2019)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54EDA3E" id="Text Box 6" o:spid="_x0000_s1034" type="#_x0000_t202" style="position:absolute;left:0;text-align:left;margin-left:395.95pt;margin-top:779.6pt;width:169.8pt;height:36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" strokecolor="#2f5496" strokeweight="1.5pt">
              <v:textbox style="mso-fit-shape-to-text:t">
                <w:txbxContent>
                  <w:p w14:paraId="5DA94726" w14:textId="77777777" w:rsidR="00C6045A" w:rsidRDefault="00C6045A" w:rsidP="00C6045A">
                    <w:r>
                      <w:rPr>
                        <w:rFonts w:hint="cs"/>
                        <w:rtl/>
                      </w:rPr>
                      <w:t xml:space="preserve">نموذج </w:t>
                    </w:r>
                    <w:proofErr w:type="spellStart"/>
                    <w:r w:rsidRPr="00DF660C">
                      <w:rPr>
                        <w:rtl/>
                      </w:rPr>
                      <w:t>ع.ع</w:t>
                    </w:r>
                    <w:proofErr w:type="spellEnd"/>
                    <w:r w:rsidRPr="00DF660C">
                      <w:rPr>
                        <w:rtl/>
                      </w:rPr>
                      <w:t xml:space="preserve"> 1 (اصدار 13-12-2019)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Theme="majorBidi" w:hAnsiTheme="majorBidi" w:cstheme="majorBidi"/>
        <w:noProof/>
        <w:rtl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41C76AB" wp14:editId="5301259C">
              <wp:simplePos x="0" y="0"/>
              <wp:positionH relativeFrom="column">
                <wp:posOffset>5028565</wp:posOffset>
              </wp:positionH>
              <wp:positionV relativeFrom="paragraph">
                <wp:posOffset>9900920</wp:posOffset>
              </wp:positionV>
              <wp:extent cx="2156460" cy="461010"/>
              <wp:effectExtent l="18415" t="13970" r="15875" b="10795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6460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114707" w14:textId="77777777" w:rsidR="00C6045A" w:rsidRDefault="00C6045A" w:rsidP="00C6045A">
                          <w:r>
                            <w:rPr>
                              <w:rFonts w:hint="cs"/>
                              <w:rtl/>
                            </w:rPr>
                            <w:t xml:space="preserve">نموذج </w:t>
                          </w:r>
                          <w:proofErr w:type="spellStart"/>
                          <w:r w:rsidRPr="00DF660C">
                            <w:rPr>
                              <w:rtl/>
                            </w:rPr>
                            <w:t>ع.ع</w:t>
                          </w:r>
                          <w:proofErr w:type="spellEnd"/>
                          <w:r w:rsidRPr="00DF660C">
                            <w:rPr>
                              <w:rtl/>
                            </w:rPr>
                            <w:t xml:space="preserve"> 1 (اصدار 13-12-2019)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41C76AB" id="Text Box 3" o:spid="_x0000_s1035" type="#_x0000_t202" style="position:absolute;left:0;text-align:left;margin-left:395.95pt;margin-top:779.6pt;width:169.8pt;height:36.3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" strokecolor="#2f5496" strokeweight="1.5pt">
              <v:textbox style="mso-fit-shape-to-text:t">
                <w:txbxContent>
                  <w:p w14:paraId="2E114707" w14:textId="77777777" w:rsidR="00C6045A" w:rsidRDefault="00C6045A" w:rsidP="00C6045A">
                    <w:r>
                      <w:rPr>
                        <w:rFonts w:hint="cs"/>
                        <w:rtl/>
                      </w:rPr>
                      <w:t xml:space="preserve">نموذج </w:t>
                    </w:r>
                    <w:proofErr w:type="spellStart"/>
                    <w:r w:rsidRPr="00DF660C">
                      <w:rPr>
                        <w:rtl/>
                      </w:rPr>
                      <w:t>ع.ع</w:t>
                    </w:r>
                    <w:proofErr w:type="spellEnd"/>
                    <w:r w:rsidRPr="00DF660C">
                      <w:rPr>
                        <w:rtl/>
                      </w:rPr>
                      <w:t xml:space="preserve"> 1 (اصدار 13-12-2019)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A7944" w14:textId="77777777" w:rsidR="00A64794" w:rsidRDefault="00A64794" w:rsidP="00C74E5B">
      <w:r>
        <w:separator/>
      </w:r>
    </w:p>
  </w:footnote>
  <w:footnote w:type="continuationSeparator" w:id="0">
    <w:p w14:paraId="1DA79F36" w14:textId="77777777" w:rsidR="00A64794" w:rsidRDefault="00A64794" w:rsidP="00C74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327D" w14:textId="5794EC01" w:rsidR="00AC03B8" w:rsidRPr="00AC03B8" w:rsidRDefault="005116E2" w:rsidP="00AC03B8">
    <w:pPr>
      <w:pStyle w:val="a5"/>
      <w:tabs>
        <w:tab w:val="clear" w:pos="8306"/>
      </w:tabs>
      <w:ind w:left="-1333" w:right="-1276" w:hanging="16"/>
      <w:jc w:val="cent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1CD0554" wp14:editId="4E863CC6">
              <wp:simplePos x="0" y="0"/>
              <wp:positionH relativeFrom="margin">
                <wp:posOffset>3422015</wp:posOffset>
              </wp:positionH>
              <wp:positionV relativeFrom="paragraph">
                <wp:posOffset>82550</wp:posOffset>
              </wp:positionV>
              <wp:extent cx="2381250" cy="388620"/>
              <wp:effectExtent l="0" t="0" r="19050" b="11430"/>
              <wp:wrapSquare wrapText="bothSides"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0" cy="388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54D190" w14:textId="29E20BBA" w:rsidR="00AC03B8" w:rsidRPr="00C543C4" w:rsidRDefault="00823E0F" w:rsidP="00823E0F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C543C4">
                            <w:rPr>
                              <w:rFonts w:asciiTheme="minorHAnsi" w:hAnsiTheme="minorHAnsi" w:cstheme="minorHAns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اللجنة الدائمة لمكافأة التميز العلمي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CD055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269.45pt;margin-top:6.5pt;width:187.5pt;height:3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" strokecolor="#2f5496" strokeweight="1.5pt">
              <v:textbox>
                <w:txbxContent>
                  <w:p w14:paraId="7454D190" w14:textId="29E20BBA" w:rsidR="00AC03B8" w:rsidRPr="00C543C4" w:rsidRDefault="00823E0F" w:rsidP="00823E0F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8"/>
                        <w:szCs w:val="28"/>
                      </w:rPr>
                    </w:pPr>
                    <w:r w:rsidRPr="00C543C4">
                      <w:rPr>
                        <w:rFonts w:asciiTheme="minorHAnsi" w:hAnsiTheme="minorHAnsi" w:cstheme="minorHAnsi"/>
                        <w:b/>
                        <w:bCs/>
                        <w:sz w:val="28"/>
                        <w:szCs w:val="28"/>
                        <w:rtl/>
                      </w:rPr>
                      <w:t>اللجنة الدائمة لمكافأة التميز العلمي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21AB4" w:rsidRPr="0012610A">
      <w:rPr>
        <w:noProof/>
      </w:rPr>
      <w:drawing>
        <wp:anchor distT="0" distB="0" distL="114300" distR="114300" simplePos="0" relativeHeight="251671552" behindDoc="1" locked="0" layoutInCell="1" allowOverlap="1" wp14:anchorId="63D52869" wp14:editId="1E112C1C">
          <wp:simplePos x="0" y="0"/>
          <wp:positionH relativeFrom="column">
            <wp:posOffset>-173794</wp:posOffset>
          </wp:positionH>
          <wp:positionV relativeFrom="paragraph">
            <wp:posOffset>-37654</wp:posOffset>
          </wp:positionV>
          <wp:extent cx="771525" cy="428625"/>
          <wp:effectExtent l="0" t="0" r="9525" b="9525"/>
          <wp:wrapTight wrapText="bothSides">
            <wp:wrapPolygon edited="0">
              <wp:start x="0" y="0"/>
              <wp:lineTo x="0" y="21120"/>
              <wp:lineTo x="21333" y="21120"/>
              <wp:lineTo x="21333" y="0"/>
              <wp:lineTo x="0" y="0"/>
            </wp:wrapPolygon>
          </wp:wrapTight>
          <wp:docPr id="22" name="Picture 13" descr="صورة تحتوي على نص, الخط, الرسومات, لقطة شاشة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086117" name="Picture 13" descr="صورة تحتوي على نص, الخط, الرسومات, لقطة شاشة&#10;&#10;تم إنشاء الوصف تلقائياً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543C4" w:rsidRPr="00AC03B8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0BFFA2" wp14:editId="1E7E8241">
              <wp:simplePos x="0" y="0"/>
              <wp:positionH relativeFrom="column">
                <wp:posOffset>6488430</wp:posOffset>
              </wp:positionH>
              <wp:positionV relativeFrom="paragraph">
                <wp:posOffset>-88265</wp:posOffset>
              </wp:positionV>
              <wp:extent cx="3146425" cy="683260"/>
              <wp:effectExtent l="0" t="0" r="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6425" cy="683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A95D69" w14:textId="77777777" w:rsidR="00AC03B8" w:rsidRDefault="00AC03B8" w:rsidP="00AC03B8">
                          <w:r w:rsidRPr="0012610A">
                            <w:rPr>
                              <w:noProof/>
                            </w:rPr>
                            <w:drawing>
                              <wp:inline distT="0" distB="0" distL="0" distR="0" wp14:anchorId="743C9172" wp14:editId="52A4B667">
                                <wp:extent cx="2828925" cy="428625"/>
                                <wp:effectExtent l="0" t="0" r="9525" b="9525"/>
                                <wp:docPr id="23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صورة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28925" cy="428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0BFFA2" id="_x0000_s1028" type="#_x0000_t202" style="position:absolute;left:0;text-align:left;margin-left:510.9pt;margin-top:-6.95pt;width:247.75pt;height:53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" stroked="f">
              <v:textbox>
                <w:txbxContent>
                  <w:p w14:paraId="7EA95D69" w14:textId="77777777" w:rsidR="00AC03B8" w:rsidRDefault="00AC03B8" w:rsidP="00AC03B8">
                    <w:r w:rsidRPr="0012610A">
                      <w:rPr>
                        <w:noProof/>
                      </w:rPr>
                      <w:drawing>
                        <wp:inline distT="0" distB="0" distL="0" distR="0" wp14:anchorId="743C9172" wp14:editId="52A4B667">
                          <wp:extent cx="2828925" cy="428625"/>
                          <wp:effectExtent l="0" t="0" r="9525" b="9525"/>
                          <wp:docPr id="23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صورة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28925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C03B8" w:rsidRPr="00AC03B8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B09B895" wp14:editId="1D550005">
              <wp:simplePos x="0" y="0"/>
              <wp:positionH relativeFrom="column">
                <wp:posOffset>-753110</wp:posOffset>
              </wp:positionH>
              <wp:positionV relativeFrom="paragraph">
                <wp:posOffset>-87630</wp:posOffset>
              </wp:positionV>
              <wp:extent cx="987425" cy="1404620"/>
              <wp:effectExtent l="0" t="0" r="3175" b="0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74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CC886B" w14:textId="24CDBEDD" w:rsidR="00AC03B8" w:rsidRDefault="00AC03B8" w:rsidP="00AC03B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09B895" id="_x0000_s1029" type="#_x0000_t202" style="position:absolute;left:0;text-align:left;margin-left:-59.3pt;margin-top:-6.9pt;width:77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" stroked="f">
              <v:textbox style="mso-fit-shape-to-text:t">
                <w:txbxContent>
                  <w:p w14:paraId="7DCC886B" w14:textId="24CDBEDD" w:rsidR="00AC03B8" w:rsidRDefault="00AC03B8" w:rsidP="00AC03B8"/>
                </w:txbxContent>
              </v:textbox>
              <w10:wrap type="square"/>
            </v:shape>
          </w:pict>
        </mc:Fallback>
      </mc:AlternateContent>
    </w:r>
    <w:r w:rsidR="00AC03B8">
      <w:rPr>
        <w:rFonts w:hint="cs"/>
        <w:noProof/>
        <w:rtl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655A"/>
    <w:multiLevelType w:val="hybridMultilevel"/>
    <w:tmpl w:val="EE84D3EE"/>
    <w:lvl w:ilvl="0" w:tplc="C4627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672CA"/>
    <w:multiLevelType w:val="hybridMultilevel"/>
    <w:tmpl w:val="74265A92"/>
    <w:lvl w:ilvl="0" w:tplc="69880C04">
      <w:numFmt w:val="bullet"/>
      <w:lvlText w:val=""/>
      <w:lvlJc w:val="left"/>
      <w:pPr>
        <w:ind w:left="840" w:hanging="48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544BB"/>
    <w:multiLevelType w:val="hybridMultilevel"/>
    <w:tmpl w:val="11DEF700"/>
    <w:lvl w:ilvl="0" w:tplc="6A2694E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E5DBE"/>
    <w:multiLevelType w:val="hybridMultilevel"/>
    <w:tmpl w:val="EE84D3EE"/>
    <w:lvl w:ilvl="0" w:tplc="C4627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D0054"/>
    <w:multiLevelType w:val="hybridMultilevel"/>
    <w:tmpl w:val="82766E2A"/>
    <w:lvl w:ilvl="0" w:tplc="AFC492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01960"/>
    <w:multiLevelType w:val="hybridMultilevel"/>
    <w:tmpl w:val="EE84D3EE"/>
    <w:lvl w:ilvl="0" w:tplc="C4627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11579"/>
    <w:multiLevelType w:val="hybridMultilevel"/>
    <w:tmpl w:val="52D4E8F6"/>
    <w:lvl w:ilvl="0" w:tplc="D534CC12">
      <w:start w:val="1"/>
      <w:numFmt w:val="bullet"/>
      <w:lvlText w:val="o"/>
      <w:lvlJc w:val="left"/>
      <w:pPr>
        <w:ind w:left="1240" w:hanging="360"/>
      </w:pPr>
      <w:rPr>
        <w:rFonts w:ascii="Arial" w:hAnsi="Arial" w:cs="Arial" w:hint="default"/>
        <w:b/>
        <w:bCs w:val="0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047366">
    <w:abstractNumId w:val="3"/>
  </w:num>
  <w:num w:numId="2" w16cid:durableId="1557472543">
    <w:abstractNumId w:val="2"/>
  </w:num>
  <w:num w:numId="3" w16cid:durableId="1788352408">
    <w:abstractNumId w:val="0"/>
  </w:num>
  <w:num w:numId="4" w16cid:durableId="1223249436">
    <w:abstractNumId w:val="5"/>
  </w:num>
  <w:num w:numId="5" w16cid:durableId="1671639070">
    <w:abstractNumId w:val="4"/>
  </w:num>
  <w:num w:numId="6" w16cid:durableId="1732076914">
    <w:abstractNumId w:val="1"/>
  </w:num>
  <w:num w:numId="7" w16cid:durableId="3302599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1MbE0MjQzNLe0MDdU0lEKTi0uzszPAykwMqgFAJHloZktAAAA"/>
  </w:docVars>
  <w:rsids>
    <w:rsidRoot w:val="00FA2C78"/>
    <w:rsid w:val="00006E5C"/>
    <w:rsid w:val="00031389"/>
    <w:rsid w:val="000709C1"/>
    <w:rsid w:val="00075137"/>
    <w:rsid w:val="00080402"/>
    <w:rsid w:val="00081A3C"/>
    <w:rsid w:val="000838FC"/>
    <w:rsid w:val="000928B9"/>
    <w:rsid w:val="000B5EC4"/>
    <w:rsid w:val="000D1908"/>
    <w:rsid w:val="000D2BF9"/>
    <w:rsid w:val="000E0FC7"/>
    <w:rsid w:val="00102244"/>
    <w:rsid w:val="00103DEF"/>
    <w:rsid w:val="00121D7B"/>
    <w:rsid w:val="00131355"/>
    <w:rsid w:val="00132C42"/>
    <w:rsid w:val="00134D4A"/>
    <w:rsid w:val="00137CF1"/>
    <w:rsid w:val="00167663"/>
    <w:rsid w:val="001730E0"/>
    <w:rsid w:val="001B0A80"/>
    <w:rsid w:val="001B4883"/>
    <w:rsid w:val="001C4249"/>
    <w:rsid w:val="001C4757"/>
    <w:rsid w:val="001C4C5A"/>
    <w:rsid w:val="001D6EEB"/>
    <w:rsid w:val="00207FEC"/>
    <w:rsid w:val="00210983"/>
    <w:rsid w:val="002161DD"/>
    <w:rsid w:val="00253663"/>
    <w:rsid w:val="00255535"/>
    <w:rsid w:val="00260628"/>
    <w:rsid w:val="00276378"/>
    <w:rsid w:val="002860A1"/>
    <w:rsid w:val="002964B3"/>
    <w:rsid w:val="002A6F99"/>
    <w:rsid w:val="002D08B9"/>
    <w:rsid w:val="002E7582"/>
    <w:rsid w:val="002F0AD9"/>
    <w:rsid w:val="002F64B9"/>
    <w:rsid w:val="00302277"/>
    <w:rsid w:val="003278C1"/>
    <w:rsid w:val="003437E2"/>
    <w:rsid w:val="00343E2B"/>
    <w:rsid w:val="00346058"/>
    <w:rsid w:val="00352DF8"/>
    <w:rsid w:val="003B3335"/>
    <w:rsid w:val="003D3FBF"/>
    <w:rsid w:val="003D4ADA"/>
    <w:rsid w:val="003E3540"/>
    <w:rsid w:val="003E7C38"/>
    <w:rsid w:val="00416DDD"/>
    <w:rsid w:val="00427CC5"/>
    <w:rsid w:val="00434470"/>
    <w:rsid w:val="00451DB9"/>
    <w:rsid w:val="00456735"/>
    <w:rsid w:val="00471525"/>
    <w:rsid w:val="00483880"/>
    <w:rsid w:val="004A4B65"/>
    <w:rsid w:val="004B1861"/>
    <w:rsid w:val="004C634E"/>
    <w:rsid w:val="004E4B31"/>
    <w:rsid w:val="00502140"/>
    <w:rsid w:val="005116E2"/>
    <w:rsid w:val="00515EFD"/>
    <w:rsid w:val="00522817"/>
    <w:rsid w:val="00523293"/>
    <w:rsid w:val="005404CD"/>
    <w:rsid w:val="00592ECD"/>
    <w:rsid w:val="005B4ADE"/>
    <w:rsid w:val="005E66B2"/>
    <w:rsid w:val="00605D4A"/>
    <w:rsid w:val="0060743C"/>
    <w:rsid w:val="0061229F"/>
    <w:rsid w:val="00624DA2"/>
    <w:rsid w:val="00632D5B"/>
    <w:rsid w:val="00657906"/>
    <w:rsid w:val="0066355D"/>
    <w:rsid w:val="006702C2"/>
    <w:rsid w:val="00671449"/>
    <w:rsid w:val="00672912"/>
    <w:rsid w:val="00682738"/>
    <w:rsid w:val="006A3AF8"/>
    <w:rsid w:val="006B37DD"/>
    <w:rsid w:val="006D0419"/>
    <w:rsid w:val="006E2608"/>
    <w:rsid w:val="006E32E3"/>
    <w:rsid w:val="006E67A2"/>
    <w:rsid w:val="00716340"/>
    <w:rsid w:val="00731C50"/>
    <w:rsid w:val="007336A4"/>
    <w:rsid w:val="007451E6"/>
    <w:rsid w:val="007477C2"/>
    <w:rsid w:val="00776AF4"/>
    <w:rsid w:val="00784C30"/>
    <w:rsid w:val="0079168E"/>
    <w:rsid w:val="007C253D"/>
    <w:rsid w:val="007E3E88"/>
    <w:rsid w:val="007E543F"/>
    <w:rsid w:val="007F78FB"/>
    <w:rsid w:val="00811E8C"/>
    <w:rsid w:val="008207FC"/>
    <w:rsid w:val="008226FC"/>
    <w:rsid w:val="00823E0F"/>
    <w:rsid w:val="008328D2"/>
    <w:rsid w:val="0084120A"/>
    <w:rsid w:val="008418DD"/>
    <w:rsid w:val="00856B2E"/>
    <w:rsid w:val="00881948"/>
    <w:rsid w:val="008845EA"/>
    <w:rsid w:val="00890D70"/>
    <w:rsid w:val="00891BF9"/>
    <w:rsid w:val="008C1C2D"/>
    <w:rsid w:val="008D074C"/>
    <w:rsid w:val="00906E74"/>
    <w:rsid w:val="009108A3"/>
    <w:rsid w:val="00921AB4"/>
    <w:rsid w:val="00950277"/>
    <w:rsid w:val="0095500D"/>
    <w:rsid w:val="009561AE"/>
    <w:rsid w:val="00956542"/>
    <w:rsid w:val="00996C67"/>
    <w:rsid w:val="009A1B11"/>
    <w:rsid w:val="009B032C"/>
    <w:rsid w:val="009C0810"/>
    <w:rsid w:val="009C5AA3"/>
    <w:rsid w:val="009C5E2D"/>
    <w:rsid w:val="009C5E5B"/>
    <w:rsid w:val="009D1765"/>
    <w:rsid w:val="009D2938"/>
    <w:rsid w:val="009F0686"/>
    <w:rsid w:val="009F433E"/>
    <w:rsid w:val="00A00751"/>
    <w:rsid w:val="00A01AA7"/>
    <w:rsid w:val="00A032CE"/>
    <w:rsid w:val="00A05E7E"/>
    <w:rsid w:val="00A140D3"/>
    <w:rsid w:val="00A146E9"/>
    <w:rsid w:val="00A30A5E"/>
    <w:rsid w:val="00A31BF9"/>
    <w:rsid w:val="00A64794"/>
    <w:rsid w:val="00A94671"/>
    <w:rsid w:val="00A959F2"/>
    <w:rsid w:val="00AA2BF2"/>
    <w:rsid w:val="00AC03B8"/>
    <w:rsid w:val="00AC105A"/>
    <w:rsid w:val="00AC36CC"/>
    <w:rsid w:val="00AD78A6"/>
    <w:rsid w:val="00AE406E"/>
    <w:rsid w:val="00B04073"/>
    <w:rsid w:val="00B114F7"/>
    <w:rsid w:val="00B120B8"/>
    <w:rsid w:val="00B149F7"/>
    <w:rsid w:val="00B24261"/>
    <w:rsid w:val="00B440C1"/>
    <w:rsid w:val="00B504C6"/>
    <w:rsid w:val="00B52829"/>
    <w:rsid w:val="00B65763"/>
    <w:rsid w:val="00B73D6B"/>
    <w:rsid w:val="00B93740"/>
    <w:rsid w:val="00B93B8D"/>
    <w:rsid w:val="00BC5864"/>
    <w:rsid w:val="00BC7235"/>
    <w:rsid w:val="00BE0D66"/>
    <w:rsid w:val="00BE650F"/>
    <w:rsid w:val="00C10B15"/>
    <w:rsid w:val="00C150F3"/>
    <w:rsid w:val="00C2057D"/>
    <w:rsid w:val="00C543C4"/>
    <w:rsid w:val="00C6045A"/>
    <w:rsid w:val="00C74E5B"/>
    <w:rsid w:val="00C94742"/>
    <w:rsid w:val="00C94797"/>
    <w:rsid w:val="00C96B9C"/>
    <w:rsid w:val="00C97D77"/>
    <w:rsid w:val="00CA064A"/>
    <w:rsid w:val="00CB15B2"/>
    <w:rsid w:val="00CB2F46"/>
    <w:rsid w:val="00CB4A34"/>
    <w:rsid w:val="00CB5C97"/>
    <w:rsid w:val="00CC68F9"/>
    <w:rsid w:val="00CD57AA"/>
    <w:rsid w:val="00CF1375"/>
    <w:rsid w:val="00D047B4"/>
    <w:rsid w:val="00D22DC7"/>
    <w:rsid w:val="00D3283B"/>
    <w:rsid w:val="00D37CDC"/>
    <w:rsid w:val="00D52383"/>
    <w:rsid w:val="00D52E83"/>
    <w:rsid w:val="00D63F3F"/>
    <w:rsid w:val="00DA271E"/>
    <w:rsid w:val="00DA2FC1"/>
    <w:rsid w:val="00DB2C25"/>
    <w:rsid w:val="00DB5B54"/>
    <w:rsid w:val="00DD3BAF"/>
    <w:rsid w:val="00DE4FE6"/>
    <w:rsid w:val="00DF1643"/>
    <w:rsid w:val="00DF39E5"/>
    <w:rsid w:val="00DF52D4"/>
    <w:rsid w:val="00E12CA0"/>
    <w:rsid w:val="00E20EED"/>
    <w:rsid w:val="00E77E13"/>
    <w:rsid w:val="00E8742E"/>
    <w:rsid w:val="00EB0138"/>
    <w:rsid w:val="00EC6099"/>
    <w:rsid w:val="00ED48AA"/>
    <w:rsid w:val="00EE3AD9"/>
    <w:rsid w:val="00F021F1"/>
    <w:rsid w:val="00F21A58"/>
    <w:rsid w:val="00F238B5"/>
    <w:rsid w:val="00F40A9C"/>
    <w:rsid w:val="00F42567"/>
    <w:rsid w:val="00F52DE7"/>
    <w:rsid w:val="00F65162"/>
    <w:rsid w:val="00F703ED"/>
    <w:rsid w:val="00F774A4"/>
    <w:rsid w:val="00F97E03"/>
    <w:rsid w:val="00FA2C78"/>
    <w:rsid w:val="00FB4907"/>
    <w:rsid w:val="00FB5C5D"/>
    <w:rsid w:val="00FD4BAC"/>
    <w:rsid w:val="00FD635E"/>
    <w:rsid w:val="00FD6FDA"/>
    <w:rsid w:val="00FF6E91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EC94BF"/>
  <w15:docId w15:val="{ADDFD874-34EC-46FE-AC80-86B46B77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0C1"/>
    <w:pPr>
      <w:bidi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rsid w:val="00B440C1"/>
    <w:pPr>
      <w:keepNext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B440C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Balloon Text"/>
    <w:basedOn w:val="a"/>
    <w:link w:val="Char"/>
    <w:uiPriority w:val="99"/>
    <w:semiHidden/>
    <w:unhideWhenUsed/>
    <w:rsid w:val="00B440C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B440C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440C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سرد الفقرات1"/>
    <w:basedOn w:val="a"/>
    <w:uiPriority w:val="34"/>
    <w:qFormat/>
    <w:rsid w:val="00B440C1"/>
    <w:pPr>
      <w:bidi w:val="0"/>
      <w:spacing w:after="200" w:line="276" w:lineRule="auto"/>
      <w:ind w:left="720"/>
      <w:contextualSpacing/>
    </w:pPr>
    <w:rPr>
      <w:noProof/>
      <w:lang w:val="en-GB"/>
    </w:rPr>
  </w:style>
  <w:style w:type="character" w:customStyle="1" w:styleId="shorttext">
    <w:name w:val="short_text"/>
    <w:basedOn w:val="a0"/>
    <w:rsid w:val="00B440C1"/>
  </w:style>
  <w:style w:type="character" w:customStyle="1" w:styleId="hps">
    <w:name w:val="hps"/>
    <w:basedOn w:val="a0"/>
    <w:rsid w:val="00B440C1"/>
  </w:style>
  <w:style w:type="character" w:styleId="Hyperlink">
    <w:name w:val="Hyperlink"/>
    <w:uiPriority w:val="99"/>
    <w:unhideWhenUsed/>
    <w:rsid w:val="00B440C1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B440C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B440C1"/>
  </w:style>
  <w:style w:type="paragraph" w:styleId="a6">
    <w:name w:val="footer"/>
    <w:basedOn w:val="a"/>
    <w:link w:val="Char1"/>
    <w:uiPriority w:val="99"/>
    <w:unhideWhenUsed/>
    <w:rsid w:val="00B440C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B440C1"/>
  </w:style>
  <w:style w:type="paragraph" w:styleId="a7">
    <w:name w:val="Normal (Web)"/>
    <w:basedOn w:val="a"/>
    <w:uiPriority w:val="99"/>
    <w:semiHidden/>
    <w:unhideWhenUsed/>
    <w:rsid w:val="002F64B9"/>
    <w:pPr>
      <w:bidi w:val="0"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a8">
    <w:name w:val="annotation reference"/>
    <w:basedOn w:val="a0"/>
    <w:uiPriority w:val="99"/>
    <w:semiHidden/>
    <w:unhideWhenUsed/>
    <w:rsid w:val="002161DD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2161DD"/>
    <w:rPr>
      <w:sz w:val="20"/>
      <w:szCs w:val="20"/>
    </w:rPr>
  </w:style>
  <w:style w:type="character" w:customStyle="1" w:styleId="Char2">
    <w:name w:val="نص تعليق Char"/>
    <w:basedOn w:val="a0"/>
    <w:link w:val="a9"/>
    <w:uiPriority w:val="99"/>
    <w:semiHidden/>
    <w:rsid w:val="002161DD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161DD"/>
    <w:rPr>
      <w:b/>
      <w:bCs/>
    </w:rPr>
  </w:style>
  <w:style w:type="character" w:customStyle="1" w:styleId="Char3">
    <w:name w:val="موضوع تعليق Char"/>
    <w:basedOn w:val="Char2"/>
    <w:link w:val="aa"/>
    <w:uiPriority w:val="99"/>
    <w:semiHidden/>
    <w:rsid w:val="002161DD"/>
    <w:rPr>
      <w:b/>
      <w:bCs/>
    </w:rPr>
  </w:style>
  <w:style w:type="table" w:styleId="ab">
    <w:name w:val="Table Grid"/>
    <w:basedOn w:val="a1"/>
    <w:uiPriority w:val="39"/>
    <w:rsid w:val="006729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7317">
              <w:marLeft w:val="16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0479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5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573;&#1587;&#1578;&#1605;&#1575;&#1585;&#1577;%20&#1591;&#1604;&#1576;%20&#1605;&#1603;&#1575;&#1601;&#1575;&#1577;%20&#1575;&#1604;&#1578;&#1605;&#1610;&#1586;%20&#1575;&#1604;&#1593;&#1604;&#1605;&#1610;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AD10892238345A449D8961BA7A170" ma:contentTypeVersion="17" ma:contentTypeDescription="Create a new document." ma:contentTypeScope="" ma:versionID="2cd5cbf8cc979b89862e28b02132178a">
  <xsd:schema xmlns:xsd="http://www.w3.org/2001/XMLSchema" xmlns:xs="http://www.w3.org/2001/XMLSchema" xmlns:p="http://schemas.microsoft.com/office/2006/metadata/properties" xmlns:ns3="20a9305d-7901-491e-9f60-32b33dd527e6" xmlns:ns4="0668d2b5-1440-4f8a-ae2d-d5ad4338bbfd" targetNamespace="http://schemas.microsoft.com/office/2006/metadata/properties" ma:root="true" ma:fieldsID="e9509231366c567526d9ced3cf450f4b" ns3:_="" ns4:_="">
    <xsd:import namespace="20a9305d-7901-491e-9f60-32b33dd527e6"/>
    <xsd:import namespace="0668d2b5-1440-4f8a-ae2d-d5ad4338bb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9305d-7901-491e-9f60-32b33dd5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8d2b5-1440-4f8a-ae2d-d5ad4338bb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A10E94-E977-44AF-9461-DF44FD476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9305d-7901-491e-9f60-32b33dd527e6"/>
    <ds:schemaRef ds:uri="0668d2b5-1440-4f8a-ae2d-d5ad4338b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1C69C-6C3A-4B88-A294-E76E788C9D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إستمارة طلب مكافاة التميز العلمي.dot</Template>
  <TotalTime>3</TotalTime>
  <Pages>1</Pages>
  <Words>953</Words>
  <Characters>5434</Characters>
  <Application>Microsoft Office Word</Application>
  <DocSecurity>0</DocSecurity>
  <Lines>45</Lines>
  <Paragraphs>12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عناوين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/>
      <vt:lpstr>نموذج طلب صرف مكافأة التميز لأعضاء هيئة التدريس السعوديين ومن في حكمهم </vt:lpstr>
      <vt:lpstr>مكافئة التميز للاكتشاف العلمي/ الاكتشاف في مجال التقنية الحيوية/ الاكتشافات الط</vt:lpstr>
      <vt:lpstr/>
    </vt:vector>
  </TitlesOfParts>
  <Company/>
  <LinksUpToDate>false</LinksUpToDate>
  <CharactersWithSpaces>6375</CharactersWithSpaces>
  <SharedDoc>false</SharedDoc>
  <HLinks>
    <vt:vector size="30" baseType="variant">
      <vt:variant>
        <vt:i4>2031651</vt:i4>
      </vt:variant>
      <vt:variant>
        <vt:i4>12</vt:i4>
      </vt:variant>
      <vt:variant>
        <vt:i4>0</vt:i4>
      </vt:variant>
      <vt:variant>
        <vt:i4>5</vt:i4>
      </vt:variant>
      <vt:variant>
        <vt:lpwstr>mailto:MA.AlOMAIR@qu.edu.sa</vt:lpwstr>
      </vt:variant>
      <vt:variant>
        <vt:lpwstr/>
      </vt:variant>
      <vt:variant>
        <vt:i4>2031651</vt:i4>
      </vt:variant>
      <vt:variant>
        <vt:i4>9</vt:i4>
      </vt:variant>
      <vt:variant>
        <vt:i4>0</vt:i4>
      </vt:variant>
      <vt:variant>
        <vt:i4>5</vt:i4>
      </vt:variant>
      <vt:variant>
        <vt:lpwstr>mailto:MA.AlOMAIR@qu.edu.sa</vt:lpwstr>
      </vt:variant>
      <vt:variant>
        <vt:lpwstr/>
      </vt:variant>
      <vt:variant>
        <vt:i4>2031651</vt:i4>
      </vt:variant>
      <vt:variant>
        <vt:i4>6</vt:i4>
      </vt:variant>
      <vt:variant>
        <vt:i4>0</vt:i4>
      </vt:variant>
      <vt:variant>
        <vt:i4>5</vt:i4>
      </vt:variant>
      <vt:variant>
        <vt:lpwstr>mailto:MA.AlOMAIR@qu.edu.sa</vt:lpwstr>
      </vt:variant>
      <vt:variant>
        <vt:lpwstr/>
      </vt:variant>
      <vt:variant>
        <vt:i4>2031651</vt:i4>
      </vt:variant>
      <vt:variant>
        <vt:i4>3</vt:i4>
      </vt:variant>
      <vt:variant>
        <vt:i4>0</vt:i4>
      </vt:variant>
      <vt:variant>
        <vt:i4>5</vt:i4>
      </vt:variant>
      <vt:variant>
        <vt:lpwstr>mailto:MA.AlOMAIR@qu.edu.sa</vt:lpwstr>
      </vt:variant>
      <vt:variant>
        <vt:lpwstr/>
      </vt:variant>
      <vt:variant>
        <vt:i4>524318</vt:i4>
      </vt:variant>
      <vt:variant>
        <vt:i4>0</vt:i4>
      </vt:variant>
      <vt:variant>
        <vt:i4>0</vt:i4>
      </vt:variant>
      <vt:variant>
        <vt:i4>5</vt:i4>
      </vt:variant>
      <vt:variant>
        <vt:lpwstr>http://www.ncaaa.org.sa/productfront.aspx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huda saleh mohammad al-saeed</cp:lastModifiedBy>
  <cp:revision>3</cp:revision>
  <dcterms:created xsi:type="dcterms:W3CDTF">2025-06-29T06:33:00Z</dcterms:created>
  <dcterms:modified xsi:type="dcterms:W3CDTF">2025-07-29T07:26:00Z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0x010100731AD10892238345A449D8961BA7A170</vt:lpwstr>
  </property>
</Properties>
</file>