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483C" w14:textId="46EBB478" w:rsidR="00031389" w:rsidRDefault="004D7F45" w:rsidP="00B440C1">
      <w:pPr>
        <w:rPr>
          <w:b/>
          <w:bCs/>
          <w:sz w:val="26"/>
          <w:szCs w:val="26"/>
          <w:rtl/>
        </w:rPr>
      </w:pPr>
      <w:r w:rsidRPr="0025615C">
        <w:rPr>
          <w:rFonts w:ascii="Times New Roman" w:eastAsia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98CEB" wp14:editId="06B0B993">
                <wp:simplePos x="0" y="0"/>
                <wp:positionH relativeFrom="margin">
                  <wp:posOffset>1046480</wp:posOffset>
                </wp:positionH>
                <wp:positionV relativeFrom="paragraph">
                  <wp:posOffset>86360</wp:posOffset>
                </wp:positionV>
                <wp:extent cx="3152775" cy="5143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44E0" w14:textId="77777777" w:rsidR="000D2E4A" w:rsidRPr="004D7F45" w:rsidRDefault="000D2E4A" w:rsidP="004D7F4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</w:t>
                            </w:r>
                            <w:r w:rsidR="0088300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ندات المطلوب </w:t>
                            </w:r>
                            <w:r w:rsidR="00782AA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="00883006"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رفاقها مع معاملة </w:t>
                            </w: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طلب</w:t>
                            </w:r>
                          </w:p>
                          <w:p w14:paraId="67BD13BF" w14:textId="77777777" w:rsidR="000D2E4A" w:rsidRPr="004D7F45" w:rsidRDefault="009E0966" w:rsidP="004D7F4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7F4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اعتماد تقرير التفرغ / الإتصال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8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4pt;margin-top:6.8pt;width:248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" strokeweight="1.5pt">
                <v:textbox>
                  <w:txbxContent>
                    <w:p w14:paraId="29F644E0" w14:textId="77777777" w:rsidR="000D2E4A" w:rsidRPr="004D7F45" w:rsidRDefault="000D2E4A" w:rsidP="004D7F45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</w:t>
                      </w:r>
                      <w:r w:rsidR="0088300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ندات المطلوب </w:t>
                      </w:r>
                      <w:r w:rsidR="00782AA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 w:rsidR="00883006"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رفاقها مع معاملة </w:t>
                      </w: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طلب</w:t>
                      </w:r>
                    </w:p>
                    <w:p w14:paraId="67BD13BF" w14:textId="77777777" w:rsidR="000D2E4A" w:rsidRPr="004D7F45" w:rsidRDefault="009E0966" w:rsidP="004D7F45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7F4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اعتماد تقرير التفرغ / الإتصال العلمي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E37ED7" w14:textId="702FDCEC" w:rsidR="009F4057" w:rsidRDefault="009F4057" w:rsidP="00B440C1">
      <w:pPr>
        <w:rPr>
          <w:b/>
          <w:bCs/>
          <w:sz w:val="26"/>
          <w:szCs w:val="26"/>
        </w:rPr>
      </w:pPr>
    </w:p>
    <w:p w14:paraId="274DFE4A" w14:textId="704CA1E5" w:rsidR="000D2E4A" w:rsidRDefault="000D2E4A" w:rsidP="00B440C1">
      <w:pPr>
        <w:rPr>
          <w:b/>
          <w:bCs/>
          <w:sz w:val="26"/>
          <w:szCs w:val="26"/>
          <w:rtl/>
        </w:rPr>
      </w:pPr>
    </w:p>
    <w:p w14:paraId="76212436" w14:textId="10423988" w:rsidR="000D2E4A" w:rsidRDefault="000D2E4A" w:rsidP="000D2E4A">
      <w:pPr>
        <w:jc w:val="right"/>
      </w:pPr>
    </w:p>
    <w:tbl>
      <w:tblPr>
        <w:tblStyle w:val="a9"/>
        <w:tblpPr w:leftFromText="180" w:rightFromText="180" w:vertAnchor="page" w:horzAnchor="margin" w:tblpXSpec="center" w:tblpY="11311"/>
        <w:bidiVisual/>
        <w:tblW w:w="5641" w:type="pct"/>
        <w:tblLook w:val="04A0" w:firstRow="1" w:lastRow="0" w:firstColumn="1" w:lastColumn="0" w:noHBand="0" w:noVBand="1"/>
      </w:tblPr>
      <w:tblGrid>
        <w:gridCol w:w="1571"/>
        <w:gridCol w:w="3261"/>
        <w:gridCol w:w="1417"/>
        <w:gridCol w:w="3111"/>
      </w:tblGrid>
      <w:tr w:rsidR="009F4057" w:rsidRPr="009F4057" w14:paraId="188536AA" w14:textId="77777777" w:rsidTr="004D7F45">
        <w:trPr>
          <w:trHeight w:val="42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FD63A3E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>استمارة طلب اعتماد تقرير التفرغ / الاتصال العلمي</w:t>
            </w:r>
          </w:p>
        </w:tc>
      </w:tr>
      <w:tr w:rsidR="009F4057" w:rsidRPr="009F4057" w14:paraId="090B8C76" w14:textId="77777777" w:rsidTr="004D7F45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98EDEF0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بيانات عضو هيئة التدريس</w:t>
            </w:r>
          </w:p>
        </w:tc>
      </w:tr>
      <w:tr w:rsidR="009F4057" w:rsidRPr="009F4057" w14:paraId="386309BA" w14:textId="77777777" w:rsidTr="004D7F45">
        <w:trPr>
          <w:trHeight w:val="545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1B18343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42" w:type="pct"/>
            <w:vAlign w:val="center"/>
          </w:tcPr>
          <w:p w14:paraId="0A98791A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166AA0B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1662" w:type="pct"/>
            <w:vAlign w:val="center"/>
          </w:tcPr>
          <w:p w14:paraId="13A4E7F3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6CD83176" w14:textId="77777777" w:rsidTr="004D7F45">
        <w:trPr>
          <w:trHeight w:val="553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4A79041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1742" w:type="pct"/>
            <w:vAlign w:val="center"/>
          </w:tcPr>
          <w:p w14:paraId="1F9F49FD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3CE64202" w14:textId="36BEEF13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662" w:type="pct"/>
            <w:vAlign w:val="center"/>
          </w:tcPr>
          <w:p w14:paraId="687F0B0F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2C5D3A7C" w14:textId="77777777" w:rsidTr="004D7F45">
        <w:trPr>
          <w:trHeight w:val="547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3CEE751A" w14:textId="55E68CB5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742" w:type="pct"/>
            <w:vAlign w:val="center"/>
          </w:tcPr>
          <w:p w14:paraId="230F3C64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1A8C88EB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662" w:type="pct"/>
            <w:vAlign w:val="center"/>
          </w:tcPr>
          <w:p w14:paraId="1C6D68E1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16621CDA" w14:textId="77777777" w:rsidTr="004D7F45">
        <w:trPr>
          <w:trHeight w:val="542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0F996A1C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742" w:type="pct"/>
            <w:vAlign w:val="center"/>
          </w:tcPr>
          <w:p w14:paraId="0B887D75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0E419759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662" w:type="pct"/>
            <w:vAlign w:val="center"/>
          </w:tcPr>
          <w:p w14:paraId="0557DA6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9F4057" w:rsidRPr="009F4057" w14:paraId="1A973AFE" w14:textId="77777777" w:rsidTr="004D7F45">
        <w:trPr>
          <w:trHeight w:val="549"/>
        </w:trPr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4CF98799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742" w:type="pct"/>
            <w:vAlign w:val="center"/>
          </w:tcPr>
          <w:p w14:paraId="1BD3DF7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2A307468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  <w:r w:rsidRPr="009F405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662" w:type="pct"/>
            <w:vAlign w:val="center"/>
          </w:tcPr>
          <w:p w14:paraId="1FEE78A6" w14:textId="77777777" w:rsidR="009F4057" w:rsidRPr="009F4057" w:rsidRDefault="009F4057" w:rsidP="004D7F45">
            <w:pPr>
              <w:tabs>
                <w:tab w:val="center" w:pos="232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032FE85B" w14:textId="77777777" w:rsidR="000D2E4A" w:rsidRDefault="000D2E4A" w:rsidP="000D2E4A">
      <w:pPr>
        <w:rPr>
          <w:rtl/>
        </w:rPr>
      </w:pPr>
    </w:p>
    <w:tbl>
      <w:tblPr>
        <w:tblStyle w:val="2"/>
        <w:tblpPr w:leftFromText="180" w:rightFromText="180" w:vertAnchor="text" w:horzAnchor="margin" w:tblpXSpec="center" w:tblpY="116"/>
        <w:bidiVisual/>
        <w:tblW w:w="9234" w:type="dxa"/>
        <w:tblLook w:val="04A0" w:firstRow="1" w:lastRow="0" w:firstColumn="1" w:lastColumn="0" w:noHBand="0" w:noVBand="1"/>
      </w:tblPr>
      <w:tblGrid>
        <w:gridCol w:w="564"/>
        <w:gridCol w:w="7537"/>
        <w:gridCol w:w="1133"/>
      </w:tblGrid>
      <w:tr w:rsidR="00D95933" w:rsidRPr="009C41CD" w14:paraId="3111E5FE" w14:textId="77777777" w:rsidTr="00B42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4" w:type="dxa"/>
            <w:gridSpan w:val="3"/>
            <w:vAlign w:val="center"/>
          </w:tcPr>
          <w:p w14:paraId="6D715D37" w14:textId="77777777" w:rsidR="00D95933" w:rsidRPr="004D7F45" w:rsidRDefault="00D95933" w:rsidP="00B4236E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  <w:lang w:val="en-GB"/>
              </w:rPr>
              <w:t>طلبات الموافقة على اعتماد تقرير التفرغ / الإتصال العلمي</w:t>
            </w:r>
          </w:p>
        </w:tc>
      </w:tr>
      <w:tr w:rsidR="00D95933" w:rsidRPr="009C41CD" w14:paraId="104F57F7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16B1010A" w14:textId="77777777" w:rsidR="00D95933" w:rsidRPr="004D7F45" w:rsidRDefault="00D95933" w:rsidP="00B4236E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م</w:t>
            </w:r>
          </w:p>
        </w:tc>
        <w:tc>
          <w:tcPr>
            <w:tcW w:w="7537" w:type="dxa"/>
            <w:vAlign w:val="center"/>
          </w:tcPr>
          <w:p w14:paraId="1F81A637" w14:textId="5DD29E04" w:rsidR="00966CDA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المستند المطلوب</w:t>
            </w:r>
          </w:p>
        </w:tc>
        <w:tc>
          <w:tcPr>
            <w:tcW w:w="1133" w:type="dxa"/>
            <w:vAlign w:val="center"/>
          </w:tcPr>
          <w:p w14:paraId="4BD24DB1" w14:textId="77777777" w:rsidR="00D95933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التأشير</w:t>
            </w:r>
          </w:p>
          <w:p w14:paraId="5DFB649A" w14:textId="77777777" w:rsidR="00D95933" w:rsidRPr="004D7F45" w:rsidRDefault="00D95933" w:rsidP="00B4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sym w:font="Wingdings 2" w:char="F04F"/>
            </w: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t xml:space="preserve"> /</w:t>
            </w:r>
            <w:r w:rsidRPr="004D7F4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  <w:sym w:font="Bookshelf Symbol 7" w:char="F070"/>
            </w:r>
          </w:p>
        </w:tc>
      </w:tr>
      <w:tr w:rsidR="00D95933" w:rsidRPr="009C41CD" w14:paraId="7419E804" w14:textId="77777777" w:rsidTr="00B4236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EEE6769" w14:textId="77777777" w:rsidR="00D95933" w:rsidRPr="004D7F45" w:rsidRDefault="00D95933" w:rsidP="00B4236E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7537" w:type="dxa"/>
            <w:vAlign w:val="center"/>
          </w:tcPr>
          <w:p w14:paraId="2B020854" w14:textId="6363AAD8" w:rsidR="00F01AF8" w:rsidRPr="004D7F45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  <w:r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 xml:space="preserve">خطاب مقدم الطلب إلى رئيس القسم يفيد </w:t>
            </w:r>
            <w:r w:rsidR="00493CB1" w:rsidRPr="004D7F4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en-GB"/>
              </w:rPr>
              <w:t>بانتهاء</w:t>
            </w:r>
            <w:r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 xml:space="preserve"> التفرغ العلمي وإكمال المشروع البحثي / انتهاء برنامج الاتصال العلمي</w:t>
            </w:r>
            <w:r w:rsidR="00F01AF8" w:rsidRPr="004D7F45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1133" w:type="dxa"/>
            <w:vAlign w:val="center"/>
          </w:tcPr>
          <w:p w14:paraId="0806488C" w14:textId="77777777" w:rsidR="00D95933" w:rsidRPr="004D7F45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en-GB"/>
              </w:rPr>
            </w:pPr>
          </w:p>
        </w:tc>
      </w:tr>
      <w:tr w:rsidR="00D95933" w:rsidRPr="009C41CD" w14:paraId="4D3C43C6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0E6D465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2</w:t>
            </w:r>
          </w:p>
        </w:tc>
        <w:tc>
          <w:tcPr>
            <w:tcW w:w="7537" w:type="dxa"/>
            <w:vAlign w:val="center"/>
          </w:tcPr>
          <w:p w14:paraId="526EF2BE" w14:textId="63CEDD2C" w:rsidR="00D95933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تعبئة الاستمارة الخاصة بطلب اعتماد تقرير التفرغ العلمي / برنامج الإتصال العلمي 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</w:rPr>
              <w:t xml:space="preserve">(نموذج ب.ت 8) </w:t>
            </w:r>
            <w:r w:rsidRPr="006D2994">
              <w:rPr>
                <w:rFonts w:cs="Calibri"/>
                <w:sz w:val="24"/>
                <w:szCs w:val="24"/>
                <w:rtl/>
              </w:rPr>
              <w:t>المتوفر على موقع أمانة المجلس العلمي</w:t>
            </w:r>
            <w:r w:rsidR="006D2994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5634AE1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18D6791C" w14:textId="77777777" w:rsidTr="00B4236E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1C00D8F3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3</w:t>
            </w:r>
          </w:p>
        </w:tc>
        <w:tc>
          <w:tcPr>
            <w:tcW w:w="7537" w:type="dxa"/>
            <w:vAlign w:val="center"/>
          </w:tcPr>
          <w:p w14:paraId="678FA9D5" w14:textId="019E167C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تقرير علمي مفصل عن التفرغ العلمي / برنامج الإتصال العلمي على أن يشتمل على النقاط التالية: ال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أ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هداف، الأنشطة، المخرجات 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والنتائج</w:t>
            </w:r>
            <w:r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D733C21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6586815B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6F0E6B5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4</w:t>
            </w:r>
          </w:p>
        </w:tc>
        <w:tc>
          <w:tcPr>
            <w:tcW w:w="7537" w:type="dxa"/>
            <w:vAlign w:val="center"/>
          </w:tcPr>
          <w:p w14:paraId="12CFAF28" w14:textId="28D149BF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المخرجات العلمية للتفرغ العلمي / لبرنامج الإتصال العلمي (بحث، شهادات ...)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447F5FAE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556D5A8C" w14:textId="77777777" w:rsidTr="00B4236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41D7684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5</w:t>
            </w:r>
          </w:p>
        </w:tc>
        <w:tc>
          <w:tcPr>
            <w:tcW w:w="7537" w:type="dxa"/>
            <w:vAlign w:val="center"/>
          </w:tcPr>
          <w:p w14:paraId="2958ACD3" w14:textId="53CBFF70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إرفاق صورة من قرار الموافقة على طلب التفرغ العلمي / 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إ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جراء برنامج </w:t>
            </w:r>
            <w:r w:rsidR="006D2994" w:rsidRPr="00F01AF8">
              <w:rPr>
                <w:rFonts w:cs="Calibri" w:hint="cs"/>
                <w:sz w:val="24"/>
                <w:szCs w:val="24"/>
                <w:rtl/>
              </w:rPr>
              <w:t>الاتصال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49EAF2B1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97A8FF9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F379C6D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6</w:t>
            </w:r>
          </w:p>
        </w:tc>
        <w:tc>
          <w:tcPr>
            <w:tcW w:w="7537" w:type="dxa"/>
            <w:vAlign w:val="center"/>
          </w:tcPr>
          <w:p w14:paraId="7378ED31" w14:textId="1207DB45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نسخة من محضر اللجنة العلمية عن التقرير المقدم مع توقيع رئيس القسم على المحضر</w:t>
            </w:r>
            <w:r w:rsidR="006D2994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1306AB7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47077B6E" w14:textId="77777777" w:rsidTr="00B4236E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DF224B7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7</w:t>
            </w:r>
          </w:p>
        </w:tc>
        <w:tc>
          <w:tcPr>
            <w:tcW w:w="7537" w:type="dxa"/>
            <w:vAlign w:val="center"/>
          </w:tcPr>
          <w:p w14:paraId="3D775CF1" w14:textId="0006EECC" w:rsidR="00F01AF8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القسم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273568F0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E4DBFA9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517064D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8</w:t>
            </w:r>
          </w:p>
        </w:tc>
        <w:tc>
          <w:tcPr>
            <w:tcW w:w="7537" w:type="dxa"/>
            <w:vAlign w:val="center"/>
          </w:tcPr>
          <w:p w14:paraId="5F597B8E" w14:textId="2503AEE3" w:rsidR="00F01AF8" w:rsidRPr="00F01AF8" w:rsidRDefault="00D95933" w:rsidP="00B42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الكلية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06E5F0A6" w14:textId="77777777" w:rsidR="00D95933" w:rsidRPr="009C41CD" w:rsidRDefault="00D95933" w:rsidP="00B4236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780857C2" w14:textId="77777777" w:rsidTr="00B4236E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7BE8871" w14:textId="77777777" w:rsidR="00D95933" w:rsidRPr="009C41CD" w:rsidRDefault="00D95933" w:rsidP="00B4236E">
            <w:pPr>
              <w:spacing w:after="160" w:line="259" w:lineRule="auto"/>
              <w:jc w:val="center"/>
              <w:rPr>
                <w:rFonts w:ascii="Trebuchet MS" w:hAnsi="Trebuchet MS" w:cs="AdvertisingMedium"/>
                <w:b w:val="0"/>
                <w:bCs w:val="0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rtl/>
                <w:lang w:val="en-GB"/>
              </w:rPr>
              <w:t>9</w:t>
            </w:r>
          </w:p>
        </w:tc>
        <w:tc>
          <w:tcPr>
            <w:tcW w:w="7537" w:type="dxa"/>
            <w:vAlign w:val="center"/>
          </w:tcPr>
          <w:p w14:paraId="73852CEA" w14:textId="0C0F98CE" w:rsidR="00D95933" w:rsidRPr="00F01AF8" w:rsidRDefault="00D95933" w:rsidP="00B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خطاب عميد الكلية الموجه لسعادة وكيل الجامعة للدراسات العليا والبحث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5719135A" w14:textId="77777777" w:rsidR="00D95933" w:rsidRPr="009C41CD" w:rsidRDefault="00D95933" w:rsidP="00B4236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0436C82D" w14:textId="77777777" w:rsidTr="00B42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4" w:type="dxa"/>
            <w:gridSpan w:val="3"/>
            <w:vAlign w:val="center"/>
          </w:tcPr>
          <w:p w14:paraId="731B952D" w14:textId="7C8636BD" w:rsidR="00D95933" w:rsidRPr="00F01AF8" w:rsidRDefault="00D95933" w:rsidP="00B4236E">
            <w:pPr>
              <w:spacing w:after="160" w:line="259" w:lineRule="auto"/>
              <w:jc w:val="both"/>
              <w:rPr>
                <w:rFonts w:cs="Calibri"/>
                <w:sz w:val="24"/>
                <w:szCs w:val="24"/>
                <w:rtl/>
                <w:lang w:val="en-GB"/>
              </w:rPr>
            </w:pPr>
            <w:r w:rsidRPr="004D7F45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ملحوظه مهمة: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عدم الاستناد الدقيق على اللوائح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وجود نقص بأي من المستندات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بالبيانات </w:t>
            </w:r>
            <w:r w:rsidR="00787E81" w:rsidRPr="003F09FB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والتوقيعات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المطلوبة لكل معاملة فإن المعاملة ستعاد للمصدر. لذلك نرجو التأكد من استكمال جميع المستندات المطلوبة تجنبا لأي تأخير لسير المعاملة.</w:t>
            </w:r>
          </w:p>
        </w:tc>
      </w:tr>
    </w:tbl>
    <w:p w14:paraId="5FF1A67A" w14:textId="77777777" w:rsidR="000D2E4A" w:rsidRPr="004D7F45" w:rsidRDefault="000D2E4A" w:rsidP="000D2E4A"/>
    <w:p w14:paraId="773F647A" w14:textId="77777777" w:rsidR="000D2E4A" w:rsidRDefault="000D2E4A" w:rsidP="007C4963">
      <w:pPr>
        <w:tabs>
          <w:tab w:val="center" w:pos="2327"/>
        </w:tabs>
        <w:rPr>
          <w:rtl/>
        </w:rPr>
      </w:pPr>
    </w:p>
    <w:p w14:paraId="55FE8DD6" w14:textId="77777777" w:rsidR="000D2E4A" w:rsidRDefault="000D2E4A" w:rsidP="007C4963">
      <w:pPr>
        <w:tabs>
          <w:tab w:val="center" w:pos="2327"/>
        </w:tabs>
      </w:pPr>
    </w:p>
    <w:p w14:paraId="258E6920" w14:textId="77777777" w:rsidR="009F4057" w:rsidRPr="008423AD" w:rsidRDefault="009F4057" w:rsidP="00883006">
      <w:pPr>
        <w:rPr>
          <w:rFonts w:cs="Calibri"/>
          <w:rtl/>
          <w:lang w:eastAsia="ar-SA"/>
        </w:rPr>
      </w:pPr>
    </w:p>
    <w:tbl>
      <w:tblPr>
        <w:tblStyle w:val="a9"/>
        <w:tblpPr w:leftFromText="180" w:rightFromText="180" w:vertAnchor="text" w:horzAnchor="margin" w:tblpXSpec="center" w:tblpY="99"/>
        <w:bidiVisual/>
        <w:tblW w:w="5635" w:type="pct"/>
        <w:tblLook w:val="04A0" w:firstRow="1" w:lastRow="0" w:firstColumn="1" w:lastColumn="0" w:noHBand="0" w:noVBand="1"/>
      </w:tblPr>
      <w:tblGrid>
        <w:gridCol w:w="2549"/>
        <w:gridCol w:w="2693"/>
        <w:gridCol w:w="1984"/>
        <w:gridCol w:w="2124"/>
      </w:tblGrid>
      <w:tr w:rsidR="008E5838" w:rsidRPr="008423AD" w14:paraId="224437EF" w14:textId="77777777" w:rsidTr="00E823A5">
        <w:trPr>
          <w:trHeight w:val="27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65D3EE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8423AD">
              <w:rPr>
                <w:rFonts w:cs="Calibri"/>
                <w:b/>
                <w:bCs/>
                <w:sz w:val="32"/>
                <w:szCs w:val="32"/>
                <w:rtl/>
              </w:rPr>
              <w:t>بيانات إجازة التفرغ / برنامج الإتصال العلمي</w:t>
            </w:r>
          </w:p>
        </w:tc>
      </w:tr>
      <w:tr w:rsidR="008E5838" w:rsidRPr="008423AD" w14:paraId="66C60A5A" w14:textId="77777777" w:rsidTr="00E823A5">
        <w:trPr>
          <w:trHeight w:val="433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2E228EE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نوع الطلب</w:t>
            </w:r>
          </w:p>
        </w:tc>
        <w:tc>
          <w:tcPr>
            <w:tcW w:w="1440" w:type="pct"/>
            <w:vAlign w:val="center"/>
          </w:tcPr>
          <w:p w14:paraId="7ED063B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تفرغ علمي</w:t>
            </w:r>
          </w:p>
        </w:tc>
        <w:tc>
          <w:tcPr>
            <w:tcW w:w="2197" w:type="pct"/>
            <w:gridSpan w:val="2"/>
            <w:vAlign w:val="center"/>
          </w:tcPr>
          <w:p w14:paraId="1B8F6297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اتصال علمي</w:t>
            </w:r>
          </w:p>
        </w:tc>
      </w:tr>
      <w:tr w:rsidR="008E5838" w:rsidRPr="008423AD" w14:paraId="35CBC4B5" w14:textId="77777777" w:rsidTr="00E823A5">
        <w:trPr>
          <w:trHeight w:val="413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5688142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قرار الموافقة</w:t>
            </w:r>
          </w:p>
        </w:tc>
        <w:tc>
          <w:tcPr>
            <w:tcW w:w="1440" w:type="pct"/>
            <w:vAlign w:val="center"/>
          </w:tcPr>
          <w:p w14:paraId="3D7B21B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37C977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القرار</w:t>
            </w:r>
          </w:p>
        </w:tc>
        <w:tc>
          <w:tcPr>
            <w:tcW w:w="1136" w:type="pct"/>
            <w:vAlign w:val="center"/>
          </w:tcPr>
          <w:p w14:paraId="46EAB9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6CFE7616" w14:textId="77777777" w:rsidTr="00E823A5">
        <w:trPr>
          <w:trHeight w:val="564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65461850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مدة إجازة التفرغ / برنامج الإتصال العلمي</w:t>
            </w:r>
          </w:p>
        </w:tc>
        <w:tc>
          <w:tcPr>
            <w:tcW w:w="1440" w:type="pct"/>
            <w:vAlign w:val="center"/>
          </w:tcPr>
          <w:p w14:paraId="4D1F969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عام كامل</w:t>
            </w:r>
          </w:p>
          <w:p w14:paraId="4FE21845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الأول</w:t>
            </w:r>
          </w:p>
          <w:p w14:paraId="2FC9E5FC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E823A5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الثاني</w:t>
            </w:r>
          </w:p>
          <w:p w14:paraId="6CAD914B" w14:textId="392A61AA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rtl/>
              </w:rPr>
              <w:t xml:space="preserve">أخرى، حدد </w:t>
            </w:r>
            <w:r w:rsidR="006860E1" w:rsidRPr="008423AD">
              <w:rPr>
                <w:rFonts w:cs="Calibri" w:hint="cs"/>
                <w:b/>
                <w:bCs/>
                <w:rtl/>
              </w:rPr>
              <w:t xml:space="preserve">( </w:t>
            </w:r>
            <w:r w:rsidRPr="008423AD">
              <w:rPr>
                <w:rFonts w:cs="Calibri"/>
                <w:b/>
                <w:bCs/>
                <w:rtl/>
              </w:rPr>
              <w:t xml:space="preserve">                   )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59ABD05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بداية التفرغ / برنامج الإتصال العلمي</w:t>
            </w:r>
          </w:p>
        </w:tc>
        <w:tc>
          <w:tcPr>
            <w:tcW w:w="1136" w:type="pct"/>
            <w:vAlign w:val="center"/>
          </w:tcPr>
          <w:p w14:paraId="2F65BC8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A3C4ED9" w14:textId="77777777" w:rsidTr="00E823A5">
        <w:trPr>
          <w:trHeight w:val="749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79050B2C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جهة التفرغ / برنامج الإتصال العلمي (الدولة، الجامعة) </w:t>
            </w:r>
          </w:p>
        </w:tc>
        <w:tc>
          <w:tcPr>
            <w:tcW w:w="1440" w:type="pct"/>
            <w:vAlign w:val="center"/>
          </w:tcPr>
          <w:p w14:paraId="518A877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A7B395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المباشرة بعد انهاء التفرغ/ برنامج الإتصال العلمي</w:t>
            </w:r>
          </w:p>
        </w:tc>
        <w:tc>
          <w:tcPr>
            <w:tcW w:w="1136" w:type="pct"/>
            <w:vAlign w:val="center"/>
          </w:tcPr>
          <w:p w14:paraId="7453B464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8C9D84B" w14:textId="77777777" w:rsidTr="00E823A5">
        <w:trPr>
          <w:trHeight w:val="408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06A9B1AE" w14:textId="6B15053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خط سير رحلة طيران التفرغ / ال</w:t>
            </w:r>
            <w:r w:rsidR="00385651"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3637" w:type="pct"/>
            <w:gridSpan w:val="3"/>
            <w:vAlign w:val="center"/>
          </w:tcPr>
          <w:p w14:paraId="37120155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521413FC" w14:textId="77777777" w:rsidTr="00E823A5">
        <w:trPr>
          <w:trHeight w:val="388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027B9ADA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lastRenderedPageBreak/>
              <w:t>عنوان المشروع / تخصص برنامج الإتصال العلمي</w:t>
            </w:r>
          </w:p>
        </w:tc>
        <w:tc>
          <w:tcPr>
            <w:tcW w:w="3637" w:type="pct"/>
            <w:gridSpan w:val="3"/>
            <w:vAlign w:val="center"/>
          </w:tcPr>
          <w:p w14:paraId="5AF05C5C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FCC2208" w14:textId="77777777" w:rsidR="00E51077" w:rsidRPr="00E823A5" w:rsidRDefault="00E51077" w:rsidP="00883006">
      <w:pPr>
        <w:rPr>
          <w:rFonts w:cs="Calibri"/>
          <w:sz w:val="10"/>
          <w:szCs w:val="10"/>
          <w:rtl/>
          <w:lang w:eastAsia="ar-SA"/>
        </w:rPr>
      </w:pPr>
    </w:p>
    <w:tbl>
      <w:tblPr>
        <w:tblpPr w:leftFromText="180" w:rightFromText="180" w:vertAnchor="text" w:horzAnchor="margin" w:tblpXSpec="center" w:tblpY="218"/>
        <w:bidiVisual/>
        <w:tblW w:w="56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967"/>
        <w:gridCol w:w="1397"/>
        <w:gridCol w:w="849"/>
        <w:gridCol w:w="1709"/>
        <w:gridCol w:w="2824"/>
      </w:tblGrid>
      <w:tr w:rsidR="00C74F61" w:rsidRPr="008423AD" w14:paraId="581F0445" w14:textId="77777777" w:rsidTr="006D2994">
        <w:trPr>
          <w:trHeight w:val="272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3500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عضو هيئة التدريس</w:t>
            </w:r>
          </w:p>
        </w:tc>
        <w:tc>
          <w:tcPr>
            <w:tcW w:w="26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B4B070F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285A9DEC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3769278C" w14:textId="45B56B1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F4057" w:rsidRPr="008423AD" w14:paraId="34D2A40A" w14:textId="77777777" w:rsidTr="006D2994">
        <w:trPr>
          <w:trHeight w:val="673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39FD0" w14:textId="77777777" w:rsidR="009F4057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القسم</w:t>
            </w:r>
          </w:p>
        </w:tc>
        <w:tc>
          <w:tcPr>
            <w:tcW w:w="5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46B2BF" w14:textId="1DC9B2E2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42E77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  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26AFF" w14:textId="61FF64C5" w:rsidR="009F4057" w:rsidRPr="008423AD" w:rsidRDefault="009F4057" w:rsidP="009F405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666B" w14:textId="4916EF98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34E0F2E2" w14:textId="5B4ACAC0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07AA09CA" w14:textId="77777777" w:rsidTr="006D2994">
        <w:trPr>
          <w:trHeight w:val="414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BE89B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رئيس القسم</w:t>
            </w:r>
          </w:p>
        </w:tc>
        <w:tc>
          <w:tcPr>
            <w:tcW w:w="26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473508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0ECA72FD" w14:textId="4682384E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F4057" w:rsidRPr="008423AD" w14:paraId="2E7815BA" w14:textId="77777777" w:rsidTr="006D2994">
        <w:trPr>
          <w:trHeight w:val="521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62E80" w14:textId="77777777" w:rsidR="009F4057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الكلية</w:t>
            </w:r>
          </w:p>
        </w:tc>
        <w:tc>
          <w:tcPr>
            <w:tcW w:w="5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72AD1C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بالموافقة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67BF05" w14:textId="77777777" w:rsidR="009F4057" w:rsidRPr="008423AD" w:rsidRDefault="009F4057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  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5EA42" w14:textId="5E68DF5C" w:rsidR="009F4057" w:rsidRPr="008423AD" w:rsidRDefault="009F4057" w:rsidP="009F405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1755" w14:textId="54C3EBB2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  <w:vAlign w:val="center"/>
          </w:tcPr>
          <w:p w14:paraId="0843DCBE" w14:textId="5FBF0221" w:rsidR="009F4057" w:rsidRPr="008423AD" w:rsidRDefault="009F4057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44C0F7F7" w14:textId="77777777" w:rsidTr="006D2994">
        <w:trPr>
          <w:trHeight w:val="404"/>
        </w:trPr>
        <w:tc>
          <w:tcPr>
            <w:tcW w:w="85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65CF5" w14:textId="53CF66D7" w:rsidR="00C74F61" w:rsidRPr="008423AD" w:rsidRDefault="009F4057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اسم وتوقيع </w:t>
            </w:r>
            <w:r w:rsidR="00C74F61" w:rsidRPr="008423AD">
              <w:rPr>
                <w:rFonts w:cs="Calibri"/>
                <w:b/>
                <w:bCs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126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88FB6B" w14:textId="56A91BE6" w:rsidR="00C74F61" w:rsidRPr="008423AD" w:rsidRDefault="00C74F61" w:rsidP="002D0BC4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21E99" w14:textId="30A01F92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0" w:type="pct"/>
            <w:tcBorders>
              <w:left w:val="single" w:sz="4" w:space="0" w:color="auto"/>
            </w:tcBorders>
          </w:tcPr>
          <w:p w14:paraId="3CFCAE8C" w14:textId="46B8EAD9" w:rsidR="00C74F61" w:rsidRPr="008423AD" w:rsidRDefault="00C74F61" w:rsidP="00A74856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       /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25423C7D" w14:textId="77777777" w:rsidR="00883006" w:rsidRPr="008423AD" w:rsidRDefault="00883006" w:rsidP="00883006">
      <w:pPr>
        <w:rPr>
          <w:rFonts w:cs="Calibri"/>
          <w:sz w:val="20"/>
          <w:szCs w:val="20"/>
          <w:rtl/>
          <w:lang w:eastAsia="ar-SA"/>
        </w:rPr>
      </w:pPr>
    </w:p>
    <w:tbl>
      <w:tblPr>
        <w:tblpPr w:leftFromText="180" w:rightFromText="180" w:vertAnchor="text" w:horzAnchor="margin" w:tblpXSpec="center" w:tblpY="117"/>
        <w:bidiVisual/>
        <w:tblW w:w="56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1084"/>
        <w:gridCol w:w="1270"/>
        <w:gridCol w:w="3608"/>
        <w:gridCol w:w="50"/>
        <w:gridCol w:w="791"/>
        <w:gridCol w:w="2087"/>
      </w:tblGrid>
      <w:tr w:rsidR="00C53B07" w:rsidRPr="008423AD" w14:paraId="4E37B298" w14:textId="77777777" w:rsidTr="006D2994">
        <w:trPr>
          <w:trHeight w:val="271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40E2895" w14:textId="5829042D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6D2994">
              <w:rPr>
                <w:rFonts w:cs="Calibri"/>
                <w:b/>
                <w:bCs/>
                <w:sz w:val="32"/>
                <w:szCs w:val="32"/>
                <w:rtl/>
              </w:rPr>
              <w:t xml:space="preserve">توصية اللجنة الدائمة للتفرغ </w:t>
            </w:r>
            <w:r w:rsidR="00AF6D1F" w:rsidRPr="006D2994">
              <w:rPr>
                <w:rFonts w:cs="Calibri" w:hint="cs"/>
                <w:b/>
                <w:bCs/>
                <w:sz w:val="32"/>
                <w:szCs w:val="32"/>
                <w:rtl/>
              </w:rPr>
              <w:t>والاتصال</w:t>
            </w:r>
            <w:r w:rsidRPr="006D2994">
              <w:rPr>
                <w:rFonts w:cs="Calibri"/>
                <w:b/>
                <w:bCs/>
                <w:sz w:val="32"/>
                <w:szCs w:val="32"/>
                <w:rtl/>
              </w:rPr>
              <w:t xml:space="preserve"> العلمي</w:t>
            </w:r>
          </w:p>
        </w:tc>
      </w:tr>
      <w:tr w:rsidR="00C53B07" w:rsidRPr="008423AD" w14:paraId="2381107E" w14:textId="77777777" w:rsidTr="004D7F45">
        <w:trPr>
          <w:trHeight w:val="290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9CB6296" w14:textId="4AF80703" w:rsidR="00C53B07" w:rsidRPr="008423AD" w:rsidRDefault="00AF6D1F" w:rsidP="00254305">
            <w:pPr>
              <w:ind w:left="113" w:right="113"/>
              <w:jc w:val="center"/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</w:pPr>
            <w:r w:rsidRPr="008423AD"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لل</w:t>
            </w:r>
            <w:r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ا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ستخدام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 xml:space="preserve"> الرسمي فقط</w:t>
            </w:r>
          </w:p>
        </w:tc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1E784" w14:textId="1E7F467C" w:rsidR="00C53B07" w:rsidRPr="008423AD" w:rsidRDefault="00C53B07" w:rsidP="004D7F45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الملف مكتمل</w:t>
            </w: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7051" w14:textId="5BCC5015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</w:rPr>
              <w:t xml:space="preserve">O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نعم</w:t>
            </w: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CA90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يرفع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المجلس العلمي</w:t>
            </w:r>
          </w:p>
        </w:tc>
        <w:tc>
          <w:tcPr>
            <w:tcW w:w="1529" w:type="pct"/>
            <w:gridSpan w:val="3"/>
            <w:vMerge w:val="restart"/>
            <w:tcBorders>
              <w:left w:val="single" w:sz="4" w:space="0" w:color="auto"/>
            </w:tcBorders>
          </w:tcPr>
          <w:p w14:paraId="1D27C8D0" w14:textId="0865DDC5" w:rsidR="00C53B07" w:rsidRPr="008423AD" w:rsidRDefault="00C53B07" w:rsidP="004D7F45">
            <w:pPr>
              <w:spacing w:before="12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بموجب الجلسة رقم</w:t>
            </w:r>
            <w:r w:rsidR="00E823A5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77E83D35" w14:textId="77777777" w:rsidR="00C53B07" w:rsidRPr="008423AD" w:rsidRDefault="00C53B07" w:rsidP="004D7F4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وتاريخ     /       /        هـ</w:t>
            </w:r>
            <w:r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 xml:space="preserve">   </w:t>
            </w:r>
          </w:p>
        </w:tc>
      </w:tr>
      <w:tr w:rsidR="00C53B07" w:rsidRPr="008423AD" w14:paraId="22BB5EF2" w14:textId="77777777" w:rsidTr="006D2994">
        <w:trPr>
          <w:trHeight w:val="552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7D87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005" w14:textId="77777777" w:rsidR="00C53B07" w:rsidRPr="008423AD" w:rsidRDefault="00C53B07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50B3" w14:textId="4637C2D2" w:rsidR="00C53B07" w:rsidRPr="008423AD" w:rsidRDefault="00E823A5" w:rsidP="00E823A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</w:rPr>
              <w:t xml:space="preserve">O  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C53B07" w:rsidRPr="008423AD">
              <w:rPr>
                <w:rFonts w:cs="Calibri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B78C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يعاد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لى المصدر مع الإشارة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الملاحظات</w:t>
            </w:r>
          </w:p>
        </w:tc>
        <w:tc>
          <w:tcPr>
            <w:tcW w:w="1529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BF64B81" w14:textId="77777777" w:rsidR="00C53B07" w:rsidRPr="008423AD" w:rsidRDefault="00C53B07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C53B07" w:rsidRPr="008423AD" w14:paraId="432D482C" w14:textId="77777777" w:rsidTr="004D7F45">
        <w:trPr>
          <w:trHeight w:val="959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1D8B" w14:textId="77777777" w:rsidR="00C53B07" w:rsidRPr="008423AD" w:rsidRDefault="00C53B07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0" w:type="pct"/>
            <w:gridSpan w:val="6"/>
            <w:tcBorders>
              <w:left w:val="single" w:sz="4" w:space="0" w:color="auto"/>
            </w:tcBorders>
          </w:tcPr>
          <w:p w14:paraId="7C1816BD" w14:textId="77777777" w:rsidR="00C53B07" w:rsidRPr="008423AD" w:rsidRDefault="00C53B07" w:rsidP="004D7F45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الملاحظات: </w:t>
            </w:r>
          </w:p>
        </w:tc>
      </w:tr>
      <w:tr w:rsidR="006D2994" w:rsidRPr="008423AD" w14:paraId="2132A3D4" w14:textId="77777777" w:rsidTr="006D2994">
        <w:trPr>
          <w:trHeight w:val="406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68F09" w14:textId="77777777" w:rsidR="006D2994" w:rsidRPr="008423AD" w:rsidRDefault="006D2994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1" w:type="pct"/>
            <w:gridSpan w:val="2"/>
            <w:tcBorders>
              <w:left w:val="single" w:sz="4" w:space="0" w:color="auto"/>
            </w:tcBorders>
            <w:vAlign w:val="center"/>
          </w:tcPr>
          <w:p w14:paraId="371A17F3" w14:textId="2137A742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عضو اللجنة الفاحص </w:t>
            </w:r>
          </w:p>
        </w:tc>
        <w:tc>
          <w:tcPr>
            <w:tcW w:w="1953" w:type="pct"/>
            <w:gridSpan w:val="2"/>
            <w:tcBorders>
              <w:left w:val="single" w:sz="4" w:space="0" w:color="auto"/>
            </w:tcBorders>
            <w:vAlign w:val="center"/>
          </w:tcPr>
          <w:p w14:paraId="7F158A48" w14:textId="6F184958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63741" w14:textId="77777777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13" w:type="pct"/>
            <w:tcBorders>
              <w:left w:val="single" w:sz="4" w:space="0" w:color="auto"/>
            </w:tcBorders>
            <w:vAlign w:val="center"/>
          </w:tcPr>
          <w:p w14:paraId="7866F785" w14:textId="6BF8168E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6D2994" w:rsidRPr="008423AD" w14:paraId="536B8B9D" w14:textId="77777777" w:rsidTr="006D2994">
        <w:trPr>
          <w:trHeight w:val="412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AEE5" w14:textId="77777777" w:rsidR="006D2994" w:rsidRPr="008423AD" w:rsidRDefault="006D2994" w:rsidP="00C53B0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477B" w14:textId="34F69DD9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رئيس اللجنة الدائمة للتفرغ 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rtl/>
              </w:rPr>
              <w:t>وال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8423AD">
              <w:rPr>
                <w:rFonts w:cs="Calibri" w:hint="cs"/>
                <w:b/>
                <w:bCs/>
                <w:sz w:val="24"/>
                <w:szCs w:val="24"/>
                <w:rtl/>
              </w:rPr>
              <w:t>تصال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195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0DAD" w14:textId="11C2A1EB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2C9B" w14:textId="77777777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13" w:type="pct"/>
            <w:tcBorders>
              <w:left w:val="single" w:sz="4" w:space="0" w:color="auto"/>
            </w:tcBorders>
            <w:vAlign w:val="center"/>
          </w:tcPr>
          <w:p w14:paraId="13919771" w14:textId="31B21E3F" w:rsidR="006D2994" w:rsidRPr="008423AD" w:rsidRDefault="006D2994" w:rsidP="00C53B0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C53B07" w:rsidRPr="008423AD" w14:paraId="27A80D5C" w14:textId="77777777" w:rsidTr="006D2994">
        <w:trPr>
          <w:cantSplit/>
          <w:trHeight w:val="1101"/>
        </w:trPr>
        <w:tc>
          <w:tcPr>
            <w:tcW w:w="290" w:type="pc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D7DD66" w14:textId="19BA284D" w:rsidR="00C53B07" w:rsidRPr="008423AD" w:rsidRDefault="00C53B07" w:rsidP="00C53B07">
            <w:pPr>
              <w:ind w:left="113" w:right="113"/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المرفق</w:t>
            </w:r>
            <w:r w:rsidR="00254305">
              <w:rPr>
                <w:rFonts w:cs="Calibri" w:hint="cs"/>
                <w:b/>
                <w:bCs/>
                <w:sz w:val="26"/>
                <w:szCs w:val="26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4710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58A50" w14:textId="3F5AB78F" w:rsidR="00C53B07" w:rsidRPr="008423AD" w:rsidRDefault="00C53B07" w:rsidP="00254305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 xml:space="preserve">يرجى التأكد من </w:t>
            </w:r>
            <w:r w:rsidR="00D5564F">
              <w:rPr>
                <w:rFonts w:cs="Calibri" w:hint="cs"/>
                <w:b/>
                <w:bCs/>
                <w:sz w:val="26"/>
                <w:szCs w:val="26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رفاق المستندات المشار إليها أعلى النموذج.</w:t>
            </w:r>
          </w:p>
        </w:tc>
      </w:tr>
    </w:tbl>
    <w:p w14:paraId="34BEDCE9" w14:textId="77777777" w:rsidR="00B440C1" w:rsidRPr="008423AD" w:rsidRDefault="00B440C1" w:rsidP="00B440C1">
      <w:pPr>
        <w:rPr>
          <w:rFonts w:cs="Calibri"/>
          <w:b/>
          <w:bCs/>
          <w:sz w:val="24"/>
          <w:szCs w:val="24"/>
          <w:rtl/>
        </w:rPr>
      </w:pPr>
    </w:p>
    <w:sectPr w:rsidR="00B440C1" w:rsidRPr="008423AD" w:rsidSect="004D7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800" w:bottom="567" w:left="1800" w:header="850" w:footer="55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F71" w14:textId="77777777" w:rsidR="006716D5" w:rsidRDefault="006716D5" w:rsidP="00C74E5B">
      <w:r>
        <w:separator/>
      </w:r>
    </w:p>
  </w:endnote>
  <w:endnote w:type="continuationSeparator" w:id="0">
    <w:p w14:paraId="4212AF16" w14:textId="77777777" w:rsidR="006716D5" w:rsidRDefault="006716D5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62AC" w14:textId="77777777" w:rsidR="00B73236" w:rsidRDefault="00B732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F3AE" w14:textId="77777777" w:rsidR="00E51077" w:rsidRDefault="00E51077">
    <w:pPr>
      <w:pStyle w:val="a6"/>
    </w:pPr>
    <w:r w:rsidRPr="00C6045A">
      <w:rPr>
        <w:rFonts w:asciiTheme="majorBidi" w:hAnsiTheme="majorBidi" w:cstheme="majorBidi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5712EC" wp14:editId="281A04B3">
              <wp:simplePos x="0" y="0"/>
              <wp:positionH relativeFrom="column">
                <wp:posOffset>4013200</wp:posOffset>
              </wp:positionH>
              <wp:positionV relativeFrom="paragraph">
                <wp:posOffset>257810</wp:posOffset>
              </wp:positionV>
              <wp:extent cx="2025650" cy="1404620"/>
              <wp:effectExtent l="0" t="0" r="12700" b="14605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39467" w14:textId="1B9E5BAF" w:rsidR="00E51077" w:rsidRPr="0044116F" w:rsidRDefault="00E51077" w:rsidP="00E5107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</w:pP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نموذج ب</w:t>
                          </w:r>
                          <w:r w:rsidR="00493CB1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.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ت 8 (اصدار</w:t>
                          </w:r>
                          <w:r w:rsidR="00252DDB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11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-1</w:t>
                          </w:r>
                          <w:r w:rsidR="00174B7C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1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-20</w:t>
                          </w:r>
                          <w:r w:rsidR="00F3269A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2</w:t>
                          </w:r>
                          <w:r w:rsidR="00174B7C"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5</w:t>
                          </w:r>
                          <w:r w:rsidRPr="0044116F">
                            <w:rPr>
                              <w:rFonts w:asciiTheme="minorHAnsi" w:hAnsiTheme="minorHAnsi" w:cstheme="minorHAnsi"/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5712E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16pt;margin-top:20.3pt;width:15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" strokecolor="#1f497d [3215]" strokeweight="1.5pt">
              <v:textbox style="mso-fit-shape-to-text:t">
                <w:txbxContent>
                  <w:p w14:paraId="3E839467" w14:textId="1B9E5BAF" w:rsidR="00E51077" w:rsidRPr="0044116F" w:rsidRDefault="00E51077" w:rsidP="00E51077">
                    <w:pPr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</w:pP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نموذج ب</w:t>
                    </w:r>
                    <w:r w:rsidR="00493CB1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.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ت 8 (اصدار</w:t>
                    </w:r>
                    <w:r w:rsidR="00252DDB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11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-1</w:t>
                    </w:r>
                    <w:r w:rsidR="00174B7C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1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-20</w:t>
                    </w:r>
                    <w:r w:rsidR="00F3269A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2</w:t>
                    </w:r>
                    <w:r w:rsidR="00174B7C"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5</w:t>
                    </w:r>
                    <w:r w:rsidRPr="0044116F">
                      <w:rPr>
                        <w:rFonts w:asciiTheme="minorHAnsi" w:hAnsiTheme="minorHAnsi" w:cstheme="minorHAnsi"/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A4B3" w14:textId="77777777" w:rsidR="00B73236" w:rsidRDefault="00B732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246E" w14:textId="77777777" w:rsidR="006716D5" w:rsidRDefault="006716D5" w:rsidP="00C74E5B">
      <w:r>
        <w:separator/>
      </w:r>
    </w:p>
  </w:footnote>
  <w:footnote w:type="continuationSeparator" w:id="0">
    <w:p w14:paraId="43A26576" w14:textId="77777777" w:rsidR="006716D5" w:rsidRDefault="006716D5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81ED" w14:textId="77777777" w:rsidR="00B73236" w:rsidRDefault="00B732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B7B" w14:textId="7CFA245F" w:rsidR="00AC03B8" w:rsidRPr="00AC03B8" w:rsidRDefault="0044116F" w:rsidP="00A90EF8">
    <w:pPr>
      <w:pStyle w:val="a5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B4F4A1" wp14:editId="01FEFD2B">
              <wp:simplePos x="0" y="0"/>
              <wp:positionH relativeFrom="margin">
                <wp:posOffset>408940</wp:posOffset>
              </wp:positionH>
              <wp:positionV relativeFrom="paragraph">
                <wp:posOffset>79375</wp:posOffset>
              </wp:positionV>
              <wp:extent cx="2714625" cy="335915"/>
              <wp:effectExtent l="0" t="0" r="28575" b="2603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EBE94" w14:textId="377EE99C" w:rsidR="008E5838" w:rsidRPr="0044116F" w:rsidRDefault="008E5838" w:rsidP="008E5838">
                          <w:pPr>
                            <w:jc w:val="center"/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4116F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اللجنة الدائمة للتفرغ والاتصال العلم</w:t>
                          </w:r>
                          <w:r w:rsidR="00B73236"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4F4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2.2pt;margin-top:6.25pt;width:213.75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" strokecolor="#2f5496" strokeweight="1.5pt">
              <v:textbox>
                <w:txbxContent>
                  <w:p w14:paraId="1BDEBE94" w14:textId="377EE99C" w:rsidR="008E5838" w:rsidRPr="0044116F" w:rsidRDefault="008E5838" w:rsidP="008E5838">
                    <w:pPr>
                      <w:jc w:val="center"/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44116F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اللجنة الدائمة للتفرغ والاتصال العلم</w:t>
                    </w:r>
                    <w:r w:rsidR="00B73236"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E5838" w:rsidRPr="0012610A"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3AA439CA" wp14:editId="3E5B03D8">
          <wp:simplePos x="0" y="0"/>
          <wp:positionH relativeFrom="column">
            <wp:posOffset>3120405</wp:posOffset>
          </wp:positionH>
          <wp:positionV relativeFrom="paragraph">
            <wp:posOffset>-61714</wp:posOffset>
          </wp:positionV>
          <wp:extent cx="2828925" cy="428625"/>
          <wp:effectExtent l="0" t="0" r="9525" b="9525"/>
          <wp:wrapTight wrapText="bothSides">
            <wp:wrapPolygon edited="0">
              <wp:start x="0" y="0"/>
              <wp:lineTo x="0" y="21120"/>
              <wp:lineTo x="21527" y="21120"/>
              <wp:lineTo x="21527" y="0"/>
              <wp:lineTo x="0" y="0"/>
            </wp:wrapPolygon>
          </wp:wrapTight>
          <wp:docPr id="2013508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3B8"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E9A757" wp14:editId="6E87AC74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24263" w14:textId="77777777" w:rsidR="00AC03B8" w:rsidRDefault="00AC03B8" w:rsidP="00AC03B8">
                          <w:r w:rsidRPr="0012610A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DC1AC1" wp14:editId="0DFB4837">
                                <wp:extent cx="771525" cy="428625"/>
                                <wp:effectExtent l="0" t="0" r="9525" b="9525"/>
                                <wp:docPr id="165970695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E9A757" id="_x0000_s1028" type="#_x0000_t202" style="position:absolute;left:0;text-align:left;margin-left:-59.3pt;margin-top:-6.9pt;width:7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u2EAIAAP0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" stroked="f">
              <v:textbox style="mso-fit-shape-to-text:t">
                <w:txbxContent>
                  <w:p w14:paraId="33A24263" w14:textId="77777777" w:rsidR="00AC03B8" w:rsidRDefault="00AC03B8" w:rsidP="00AC03B8">
                    <w:r w:rsidRPr="0012610A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DC1AC1" wp14:editId="0DFB4837">
                          <wp:extent cx="771525" cy="428625"/>
                          <wp:effectExtent l="0" t="0" r="9525" b="9525"/>
                          <wp:docPr id="1659706950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B8" w:rsidRPr="00AC03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7B90B0" wp14:editId="3D6A8402">
              <wp:simplePos x="0" y="0"/>
              <wp:positionH relativeFrom="column">
                <wp:posOffset>5912485</wp:posOffset>
              </wp:positionH>
              <wp:positionV relativeFrom="paragraph">
                <wp:posOffset>-83820</wp:posOffset>
              </wp:positionV>
              <wp:extent cx="2360930" cy="140462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3077" w14:textId="77777777" w:rsidR="00AC03B8" w:rsidRDefault="00AC03B8" w:rsidP="00AC03B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7B90B0" id="_x0000_s1029" type="#_x0000_t202" style="position:absolute;left:0;text-align:left;margin-left:465.55pt;margin-top:-6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LYa2SrhAAAADAEAAA8AAAAAAAAAAAAAAAAAbAQAAGRycy9kb3ducmV2LnhtbFBLBQYAAAAA&#10;BAAEAPMAAAB6BQAAAAA=&#10;" stroked="f">
              <v:textbox style="mso-fit-shape-to-text:t">
                <w:txbxContent>
                  <w:p w14:paraId="23C43077" w14:textId="77777777" w:rsidR="00AC03B8" w:rsidRDefault="00AC03B8" w:rsidP="00AC03B8"/>
                </w:txbxContent>
              </v:textbox>
              <w10:wrap type="square"/>
            </v:shape>
          </w:pict>
        </mc:Fallback>
      </mc:AlternateContent>
    </w:r>
    <w:r w:rsidR="00AC03B8">
      <w:rPr>
        <w:rFonts w:hint="cs"/>
        <w:noProof/>
        <w:rtl/>
      </w:rP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7834" w14:textId="77777777" w:rsidR="00B73236" w:rsidRDefault="00B732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054"/>
    <w:multiLevelType w:val="hybridMultilevel"/>
    <w:tmpl w:val="82766E2A"/>
    <w:lvl w:ilvl="0" w:tplc="AFC492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4691">
    <w:abstractNumId w:val="3"/>
  </w:num>
  <w:num w:numId="2" w16cid:durableId="1427844891">
    <w:abstractNumId w:val="2"/>
  </w:num>
  <w:num w:numId="3" w16cid:durableId="826239943">
    <w:abstractNumId w:val="0"/>
  </w:num>
  <w:num w:numId="4" w16cid:durableId="246350373">
    <w:abstractNumId w:val="5"/>
  </w:num>
  <w:num w:numId="5" w16cid:durableId="1847011186">
    <w:abstractNumId w:val="4"/>
  </w:num>
  <w:num w:numId="6" w16cid:durableId="1162043533">
    <w:abstractNumId w:val="1"/>
  </w:num>
  <w:num w:numId="7" w16cid:durableId="99452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tKgFAMDRPlMtAAAA"/>
  </w:docVars>
  <w:rsids>
    <w:rsidRoot w:val="00FA2C78"/>
    <w:rsid w:val="00031389"/>
    <w:rsid w:val="000709C1"/>
    <w:rsid w:val="000D2E4A"/>
    <w:rsid w:val="00131355"/>
    <w:rsid w:val="00132C42"/>
    <w:rsid w:val="00144F40"/>
    <w:rsid w:val="0015165B"/>
    <w:rsid w:val="001730E0"/>
    <w:rsid w:val="00174B7C"/>
    <w:rsid w:val="00176C9B"/>
    <w:rsid w:val="00181DF1"/>
    <w:rsid w:val="001B0A80"/>
    <w:rsid w:val="001B28AB"/>
    <w:rsid w:val="001B4883"/>
    <w:rsid w:val="001C4249"/>
    <w:rsid w:val="001C4C5A"/>
    <w:rsid w:val="001D2669"/>
    <w:rsid w:val="001D6EEB"/>
    <w:rsid w:val="00203A02"/>
    <w:rsid w:val="00210983"/>
    <w:rsid w:val="00220AC6"/>
    <w:rsid w:val="002351BA"/>
    <w:rsid w:val="0024721F"/>
    <w:rsid w:val="00252AE4"/>
    <w:rsid w:val="00252DDB"/>
    <w:rsid w:val="00253663"/>
    <w:rsid w:val="00254305"/>
    <w:rsid w:val="00260628"/>
    <w:rsid w:val="00272661"/>
    <w:rsid w:val="00272CCE"/>
    <w:rsid w:val="002A6F99"/>
    <w:rsid w:val="002B7FC2"/>
    <w:rsid w:val="002C20FD"/>
    <w:rsid w:val="002D0BC4"/>
    <w:rsid w:val="002F03B2"/>
    <w:rsid w:val="002F0AD9"/>
    <w:rsid w:val="002F64B9"/>
    <w:rsid w:val="003008C5"/>
    <w:rsid w:val="00302277"/>
    <w:rsid w:val="003278C1"/>
    <w:rsid w:val="003368A0"/>
    <w:rsid w:val="00337979"/>
    <w:rsid w:val="003437E2"/>
    <w:rsid w:val="00351F2F"/>
    <w:rsid w:val="00381EA4"/>
    <w:rsid w:val="00385651"/>
    <w:rsid w:val="003A1A21"/>
    <w:rsid w:val="003B340B"/>
    <w:rsid w:val="003D3FBF"/>
    <w:rsid w:val="003F09FB"/>
    <w:rsid w:val="00426F1E"/>
    <w:rsid w:val="00427CC5"/>
    <w:rsid w:val="00434470"/>
    <w:rsid w:val="0044116F"/>
    <w:rsid w:val="00456735"/>
    <w:rsid w:val="004837B6"/>
    <w:rsid w:val="00483880"/>
    <w:rsid w:val="00493CB1"/>
    <w:rsid w:val="004B1861"/>
    <w:rsid w:val="004D6F66"/>
    <w:rsid w:val="004D7F45"/>
    <w:rsid w:val="00515EFD"/>
    <w:rsid w:val="005A34E7"/>
    <w:rsid w:val="005E626C"/>
    <w:rsid w:val="0060743C"/>
    <w:rsid w:val="006702C2"/>
    <w:rsid w:val="006716D5"/>
    <w:rsid w:val="00681475"/>
    <w:rsid w:val="006860E1"/>
    <w:rsid w:val="006A0F50"/>
    <w:rsid w:val="006A2771"/>
    <w:rsid w:val="006D2994"/>
    <w:rsid w:val="006F3C38"/>
    <w:rsid w:val="006F5F03"/>
    <w:rsid w:val="00716340"/>
    <w:rsid w:val="00726EA9"/>
    <w:rsid w:val="007477C2"/>
    <w:rsid w:val="00756AC0"/>
    <w:rsid w:val="00773B99"/>
    <w:rsid w:val="00777EAF"/>
    <w:rsid w:val="00782AA6"/>
    <w:rsid w:val="00784FC5"/>
    <w:rsid w:val="00787E81"/>
    <w:rsid w:val="007C4963"/>
    <w:rsid w:val="007F3C12"/>
    <w:rsid w:val="00806406"/>
    <w:rsid w:val="008226FC"/>
    <w:rsid w:val="008423AD"/>
    <w:rsid w:val="008639F0"/>
    <w:rsid w:val="008777A1"/>
    <w:rsid w:val="00883006"/>
    <w:rsid w:val="008C5B03"/>
    <w:rsid w:val="008D04C5"/>
    <w:rsid w:val="008E5838"/>
    <w:rsid w:val="008F7092"/>
    <w:rsid w:val="0093036B"/>
    <w:rsid w:val="00966CDA"/>
    <w:rsid w:val="00974BDD"/>
    <w:rsid w:val="00983DB8"/>
    <w:rsid w:val="0098455A"/>
    <w:rsid w:val="00992EDE"/>
    <w:rsid w:val="009A1B11"/>
    <w:rsid w:val="009A3C7F"/>
    <w:rsid w:val="009C5E5B"/>
    <w:rsid w:val="009E0966"/>
    <w:rsid w:val="009F4057"/>
    <w:rsid w:val="009F433E"/>
    <w:rsid w:val="00A00C4D"/>
    <w:rsid w:val="00A30A5E"/>
    <w:rsid w:val="00A31BF9"/>
    <w:rsid w:val="00A47E98"/>
    <w:rsid w:val="00A66DEB"/>
    <w:rsid w:val="00A74856"/>
    <w:rsid w:val="00A85B71"/>
    <w:rsid w:val="00A90EF8"/>
    <w:rsid w:val="00A94671"/>
    <w:rsid w:val="00AC03B8"/>
    <w:rsid w:val="00AC0A19"/>
    <w:rsid w:val="00AF6D1F"/>
    <w:rsid w:val="00B07D92"/>
    <w:rsid w:val="00B10C25"/>
    <w:rsid w:val="00B3644A"/>
    <w:rsid w:val="00B4236E"/>
    <w:rsid w:val="00B440C1"/>
    <w:rsid w:val="00B504C6"/>
    <w:rsid w:val="00B66C1E"/>
    <w:rsid w:val="00B73236"/>
    <w:rsid w:val="00B843F2"/>
    <w:rsid w:val="00B944EA"/>
    <w:rsid w:val="00BA0F23"/>
    <w:rsid w:val="00C07C66"/>
    <w:rsid w:val="00C10914"/>
    <w:rsid w:val="00C53B07"/>
    <w:rsid w:val="00C6045A"/>
    <w:rsid w:val="00C74E5B"/>
    <w:rsid w:val="00C74F61"/>
    <w:rsid w:val="00CA064A"/>
    <w:rsid w:val="00CA5577"/>
    <w:rsid w:val="00CE224B"/>
    <w:rsid w:val="00CF3FD9"/>
    <w:rsid w:val="00D16F9A"/>
    <w:rsid w:val="00D213DC"/>
    <w:rsid w:val="00D32074"/>
    <w:rsid w:val="00D5564F"/>
    <w:rsid w:val="00D65927"/>
    <w:rsid w:val="00D7356B"/>
    <w:rsid w:val="00D9104D"/>
    <w:rsid w:val="00D95933"/>
    <w:rsid w:val="00DC080D"/>
    <w:rsid w:val="00DD4109"/>
    <w:rsid w:val="00E1087E"/>
    <w:rsid w:val="00E16FC4"/>
    <w:rsid w:val="00E20EED"/>
    <w:rsid w:val="00E51077"/>
    <w:rsid w:val="00E5136B"/>
    <w:rsid w:val="00E57BF3"/>
    <w:rsid w:val="00E823A5"/>
    <w:rsid w:val="00E8742E"/>
    <w:rsid w:val="00E97E11"/>
    <w:rsid w:val="00EA1712"/>
    <w:rsid w:val="00ED753D"/>
    <w:rsid w:val="00EF3312"/>
    <w:rsid w:val="00F01AF8"/>
    <w:rsid w:val="00F121E5"/>
    <w:rsid w:val="00F3269A"/>
    <w:rsid w:val="00F37BBA"/>
    <w:rsid w:val="00F52DE7"/>
    <w:rsid w:val="00F67307"/>
    <w:rsid w:val="00F713C7"/>
    <w:rsid w:val="00F95CA4"/>
    <w:rsid w:val="00FA2C78"/>
    <w:rsid w:val="00FD4BAC"/>
    <w:rsid w:val="00FF35F0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E61BA"/>
  <w15:docId w15:val="{ADDFD874-34EC-46FE-AC80-86B46B7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57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340B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سرد الفقرات1"/>
    <w:basedOn w:val="a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a0"/>
    <w:rsid w:val="00B440C1"/>
  </w:style>
  <w:style w:type="character" w:customStyle="1" w:styleId="hps">
    <w:name w:val="hps"/>
    <w:basedOn w:val="a0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440C1"/>
  </w:style>
  <w:style w:type="paragraph" w:styleId="a6">
    <w:name w:val="footer"/>
    <w:basedOn w:val="a"/>
    <w:link w:val="Char1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440C1"/>
  </w:style>
  <w:style w:type="paragraph" w:styleId="a7">
    <w:name w:val="Normal (Web)"/>
    <w:basedOn w:val="a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3Char">
    <w:name w:val="عنوان 3 Char"/>
    <w:basedOn w:val="a0"/>
    <w:link w:val="3"/>
    <w:uiPriority w:val="9"/>
    <w:rsid w:val="003B340B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serial-title">
    <w:name w:val="serial-title"/>
    <w:basedOn w:val="a0"/>
    <w:rsid w:val="00203A02"/>
  </w:style>
  <w:style w:type="character" w:styleId="a8">
    <w:name w:val="Emphasis"/>
    <w:basedOn w:val="a0"/>
    <w:uiPriority w:val="20"/>
    <w:qFormat/>
    <w:rsid w:val="00AC0A19"/>
    <w:rPr>
      <w:i/>
      <w:iCs/>
    </w:rPr>
  </w:style>
  <w:style w:type="table" w:styleId="a9">
    <w:name w:val="Table Grid"/>
    <w:basedOn w:val="a1"/>
    <w:uiPriority w:val="59"/>
    <w:rsid w:val="00883006"/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B423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</Template>
  <TotalTime>58</TotalTime>
  <Pages>2</Pages>
  <Words>402</Words>
  <Characters>1966</Characters>
  <Application>Microsoft Office Word</Application>
  <DocSecurity>0</DocSecurity>
  <Lines>181</Lines>
  <Paragraphs>84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روان عبدالله بن سليمان السلوم</cp:lastModifiedBy>
  <cp:revision>32</cp:revision>
  <dcterms:created xsi:type="dcterms:W3CDTF">2025-11-03T16:34:00Z</dcterms:created>
  <dcterms:modified xsi:type="dcterms:W3CDTF">2026-02-02T07:29:00Z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875cc617-189a-4008-8757-6d732a4bd48c</vt:lpwstr>
  </property>
</Properties>
</file>