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13C7" w14:textId="77777777" w:rsidR="00031389" w:rsidRDefault="00C4185E" w:rsidP="00B440C1">
      <w:pPr>
        <w:rPr>
          <w:b/>
          <w:bCs/>
          <w:sz w:val="26"/>
          <w:szCs w:val="26"/>
          <w:rtl/>
          <w:lang w:val="en-GB"/>
        </w:rPr>
      </w:pPr>
      <w:r>
        <w:rPr>
          <w:b/>
          <w:bCs/>
          <w:sz w:val="26"/>
          <w:szCs w:val="26"/>
          <w:rtl/>
          <w:lang w:val="en-GB"/>
        </w:rPr>
        <w:tab/>
      </w:r>
    </w:p>
    <w:p w14:paraId="058E86C6" w14:textId="1CD24B9F" w:rsidR="00C27A4F" w:rsidRDefault="00C27A4F" w:rsidP="00B440C1">
      <w:pPr>
        <w:rPr>
          <w:b/>
          <w:bCs/>
          <w:sz w:val="26"/>
          <w:szCs w:val="26"/>
          <w:rtl/>
          <w:lang w:val="en-GB"/>
        </w:rPr>
      </w:pPr>
    </w:p>
    <w:p w14:paraId="47D5065D" w14:textId="4AABD692" w:rsidR="00C27A4F" w:rsidRDefault="003B6E16" w:rsidP="00B440C1">
      <w:pPr>
        <w:rPr>
          <w:b/>
          <w:bCs/>
          <w:sz w:val="26"/>
          <w:szCs w:val="26"/>
          <w:rtl/>
          <w:lang w:val="en-GB"/>
        </w:rPr>
      </w:pPr>
      <w:r w:rsidRPr="0025615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C356E" wp14:editId="7A3FFB59">
                <wp:simplePos x="0" y="0"/>
                <wp:positionH relativeFrom="margin">
                  <wp:posOffset>2689225</wp:posOffset>
                </wp:positionH>
                <wp:positionV relativeFrom="paragraph">
                  <wp:posOffset>18415</wp:posOffset>
                </wp:positionV>
                <wp:extent cx="3152775" cy="6762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B1058" w14:textId="77777777" w:rsidR="00C27A4F" w:rsidRPr="003B6E16" w:rsidRDefault="00C27A4F" w:rsidP="00C27A4F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B6E16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المستندات المطلوب إرفاقها مع معاملات طلب</w:t>
                            </w:r>
                          </w:p>
                          <w:p w14:paraId="054EC249" w14:textId="77777777" w:rsidR="00C27A4F" w:rsidRPr="003B6E16" w:rsidRDefault="00C27A4F" w:rsidP="00C27A4F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B6E16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التميز العلمي عن الجوائز العلمية</w:t>
                            </w:r>
                          </w:p>
                          <w:p w14:paraId="3980147B" w14:textId="77777777" w:rsidR="00C27A4F" w:rsidRPr="0025615C" w:rsidRDefault="00C27A4F" w:rsidP="00C27A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C35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75pt;margin-top:1.45pt;width:248.2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" strokeweight="1.5pt">
                <v:textbox>
                  <w:txbxContent>
                    <w:p w14:paraId="0C1B1058" w14:textId="77777777" w:rsidR="00C27A4F" w:rsidRPr="003B6E16" w:rsidRDefault="00C27A4F" w:rsidP="00C27A4F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B6E16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المستندات المطلوب إرفاقها مع معاملات طلب</w:t>
                      </w:r>
                    </w:p>
                    <w:p w14:paraId="054EC249" w14:textId="77777777" w:rsidR="00C27A4F" w:rsidRPr="003B6E16" w:rsidRDefault="00C27A4F" w:rsidP="00C27A4F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B6E16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التميز العلمي عن الجوائز العلمية</w:t>
                      </w:r>
                    </w:p>
                    <w:p w14:paraId="3980147B" w14:textId="77777777" w:rsidR="00C27A4F" w:rsidRPr="0025615C" w:rsidRDefault="00C27A4F" w:rsidP="00C27A4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1EC9C" w14:textId="77777777" w:rsidR="00C27A4F" w:rsidRDefault="00C27A4F" w:rsidP="00C27A4F">
      <w:pPr>
        <w:jc w:val="right"/>
        <w:rPr>
          <w:rFonts w:asciiTheme="majorBidi" w:hAnsiTheme="majorBidi" w:cstheme="majorBidi"/>
          <w:rtl/>
        </w:rPr>
      </w:pPr>
    </w:p>
    <w:p w14:paraId="11BEF9D0" w14:textId="77777777" w:rsidR="00C27A4F" w:rsidRDefault="00C27A4F" w:rsidP="00C27A4F">
      <w:pPr>
        <w:jc w:val="right"/>
        <w:rPr>
          <w:rFonts w:asciiTheme="majorBidi" w:hAnsiTheme="majorBidi" w:cstheme="majorBidi"/>
          <w:rtl/>
        </w:rPr>
      </w:pPr>
    </w:p>
    <w:p w14:paraId="66824B92" w14:textId="77777777" w:rsidR="00C27A4F" w:rsidRDefault="00C27A4F" w:rsidP="00C27A4F">
      <w:pPr>
        <w:rPr>
          <w:rFonts w:asciiTheme="majorBidi" w:hAnsiTheme="majorBidi" w:cstheme="majorBidi"/>
          <w:rtl/>
        </w:rPr>
      </w:pPr>
    </w:p>
    <w:p w14:paraId="2F9A03EB" w14:textId="77777777" w:rsidR="00C27A4F" w:rsidRDefault="00C27A4F" w:rsidP="00C27A4F">
      <w:pPr>
        <w:rPr>
          <w:rFonts w:asciiTheme="majorBidi" w:hAnsiTheme="majorBidi" w:cstheme="majorBidi"/>
          <w:rtl/>
        </w:rPr>
      </w:pPr>
    </w:p>
    <w:tbl>
      <w:tblPr>
        <w:bidiVisual/>
        <w:tblW w:w="1361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29"/>
        <w:gridCol w:w="11473"/>
        <w:gridCol w:w="1412"/>
      </w:tblGrid>
      <w:tr w:rsidR="00C27A4F" w:rsidRPr="0025615C" w14:paraId="2D6391FC" w14:textId="77777777" w:rsidTr="00E034E2">
        <w:trPr>
          <w:trHeight w:val="314"/>
          <w:jc w:val="center"/>
        </w:trPr>
        <w:tc>
          <w:tcPr>
            <w:tcW w:w="729" w:type="dxa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52D15" w14:textId="77777777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473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6FEF48E1" w14:textId="77777777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المستند المطلوب</w:t>
            </w:r>
          </w:p>
        </w:tc>
        <w:tc>
          <w:tcPr>
            <w:tcW w:w="1412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49CBE02A" w14:textId="1B1012AE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 2" w:char="F04F"/>
            </w: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</w:t>
            </w: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Bookshelf Symbol 7" w:char="F070"/>
            </w: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27A4F" w:rsidRPr="0025615C" w14:paraId="34D1BA94" w14:textId="77777777" w:rsidTr="00616BCB">
        <w:trPr>
          <w:trHeight w:val="14"/>
          <w:jc w:val="center"/>
        </w:trPr>
        <w:tc>
          <w:tcPr>
            <w:tcW w:w="729" w:type="dxa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44B82" w14:textId="77777777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473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5431A7B2" w14:textId="77777777" w:rsidR="00C27A4F" w:rsidRPr="00E034E2" w:rsidRDefault="00C27A4F" w:rsidP="00C645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خطاب مقدم الطلب إلى رئيس القسم للحصول على بدل مكافأة التميز عن الجائزة العلمية</w:t>
            </w:r>
          </w:p>
        </w:tc>
        <w:tc>
          <w:tcPr>
            <w:tcW w:w="1412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0FFB3FF8" w14:textId="77777777" w:rsidR="00C27A4F" w:rsidRPr="00E034E2" w:rsidRDefault="00C27A4F" w:rsidP="004938C5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27A4F" w:rsidRPr="0025615C" w14:paraId="1D0CD63F" w14:textId="77777777" w:rsidTr="00616BCB">
        <w:trPr>
          <w:trHeight w:val="44"/>
          <w:jc w:val="center"/>
        </w:trPr>
        <w:tc>
          <w:tcPr>
            <w:tcW w:w="729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EF7D0E" w14:textId="77777777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A9D7241" w14:textId="1D80DAED" w:rsidR="00C27A4F" w:rsidRPr="00E034E2" w:rsidRDefault="00C27A4F" w:rsidP="00C645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تعبئة استمارة طلب صرف مكافأة التميز للجوائز العلمية</w:t>
            </w:r>
            <w:r w:rsidRPr="00E034E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794145" w:rsidRPr="00E034E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نموذج </w:t>
            </w:r>
            <w:proofErr w:type="spellStart"/>
            <w:r w:rsidR="00794145" w:rsidRPr="00E034E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ب.ت</w:t>
            </w:r>
            <w:proofErr w:type="spellEnd"/>
            <w:r w:rsidR="00794145" w:rsidRPr="00E034E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 2 </w:t>
            </w:r>
            <w:r w:rsidR="007F2555" w:rsidRPr="00E034E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(اصدار 7 - 5 - 2024) </w:t>
            </w: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المتوفر على موقع أمانة المجلس العلمي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4534FE4E" w14:textId="77777777" w:rsidR="00C27A4F" w:rsidRPr="00E034E2" w:rsidRDefault="00C27A4F" w:rsidP="004938C5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27A4F" w:rsidRPr="0025615C" w14:paraId="6C908353" w14:textId="77777777" w:rsidTr="00616BCB">
        <w:trPr>
          <w:trHeight w:val="83"/>
          <w:jc w:val="center"/>
        </w:trPr>
        <w:tc>
          <w:tcPr>
            <w:tcW w:w="729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83F58C" w14:textId="77777777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16FBA5A" w14:textId="77777777" w:rsidR="00C27A4F" w:rsidRPr="00E034E2" w:rsidRDefault="00C27A4F" w:rsidP="00C64582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إرفاق صورة من محضر مجلس القسم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264CD4E8" w14:textId="77777777" w:rsidR="00C27A4F" w:rsidRPr="00E034E2" w:rsidRDefault="00C27A4F" w:rsidP="004938C5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27A4F" w:rsidRPr="0025615C" w14:paraId="7912A81B" w14:textId="77777777" w:rsidTr="00616BCB">
        <w:trPr>
          <w:trHeight w:val="127"/>
          <w:jc w:val="center"/>
        </w:trPr>
        <w:tc>
          <w:tcPr>
            <w:tcW w:w="729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0AE615" w14:textId="77777777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6029B939" w14:textId="77777777" w:rsidR="00C27A4F" w:rsidRPr="00E034E2" w:rsidRDefault="00C27A4F" w:rsidP="00C645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إرفاق صورة من محضر مجلس الكلية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3BB3BAD1" w14:textId="77777777" w:rsidR="00C27A4F" w:rsidRPr="00E034E2" w:rsidRDefault="00C27A4F" w:rsidP="004938C5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27A4F" w:rsidRPr="0025615C" w14:paraId="702E5FF6" w14:textId="77777777" w:rsidTr="00616BCB">
        <w:trPr>
          <w:trHeight w:val="44"/>
          <w:jc w:val="center"/>
        </w:trPr>
        <w:tc>
          <w:tcPr>
            <w:tcW w:w="729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C81F40" w14:textId="77777777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763B571" w14:textId="77777777" w:rsidR="00C27A4F" w:rsidRPr="00E034E2" w:rsidRDefault="00C27A4F" w:rsidP="00C645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إرفاق صورة من قرار التعيين/الترقية على الرتبة العلمية (معيد/ محاضر/ أستاذ مساعد / أستاذ مشارك / أستاذ) وقت الحصول على الجائزة وما بعده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373465B3" w14:textId="77777777" w:rsidR="00C27A4F" w:rsidRPr="00E034E2" w:rsidRDefault="00C27A4F" w:rsidP="004938C5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27A4F" w:rsidRPr="0025615C" w14:paraId="6ED7A50D" w14:textId="77777777" w:rsidTr="00616BCB">
        <w:trPr>
          <w:trHeight w:val="44"/>
          <w:jc w:val="center"/>
        </w:trPr>
        <w:tc>
          <w:tcPr>
            <w:tcW w:w="729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245BB3" w14:textId="77777777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3DEBB45" w14:textId="77777777" w:rsidR="00C27A4F" w:rsidRPr="00E034E2" w:rsidRDefault="00C27A4F" w:rsidP="00C645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ارفاق صورة من شهادة الحصول على الجائزة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62C3065A" w14:textId="77777777" w:rsidR="00C27A4F" w:rsidRPr="00E034E2" w:rsidRDefault="00C27A4F" w:rsidP="004938C5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27A4F" w:rsidRPr="0025615C" w14:paraId="3EE7BFD7" w14:textId="77777777" w:rsidTr="00616BCB">
        <w:trPr>
          <w:trHeight w:val="54"/>
          <w:jc w:val="center"/>
        </w:trPr>
        <w:tc>
          <w:tcPr>
            <w:tcW w:w="729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E3D550" w14:textId="77777777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C7B45FC" w14:textId="77777777" w:rsidR="00C27A4F" w:rsidRPr="00E034E2" w:rsidRDefault="00C27A4F" w:rsidP="00C645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ارفاق المسوغات والقرائن إن لم تكن الجائزة مدرجة ضمن الجوائز المعتمدة من الهيئة الوطنية للتقويم والاعتماد الأكاديمي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2038D247" w14:textId="77777777" w:rsidR="00C27A4F" w:rsidRPr="00E034E2" w:rsidRDefault="00C27A4F" w:rsidP="004938C5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27A4F" w:rsidRPr="0025615C" w14:paraId="00C8F996" w14:textId="77777777" w:rsidTr="00616BCB">
        <w:trPr>
          <w:trHeight w:val="44"/>
          <w:jc w:val="center"/>
        </w:trPr>
        <w:tc>
          <w:tcPr>
            <w:tcW w:w="729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B770F9" w14:textId="77777777" w:rsidR="00C27A4F" w:rsidRPr="00E034E2" w:rsidRDefault="00C27A4F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775E071" w14:textId="77777777" w:rsidR="00C27A4F" w:rsidRPr="00E034E2" w:rsidRDefault="00C27A4F" w:rsidP="00C645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ارفاق السيرة الذاتية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70301CAD" w14:textId="77777777" w:rsidR="00C27A4F" w:rsidRPr="00E034E2" w:rsidRDefault="00C27A4F" w:rsidP="004938C5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C4185E" w:rsidRPr="0025615C" w14:paraId="59851456" w14:textId="77777777" w:rsidTr="00616BCB">
        <w:trPr>
          <w:trHeight w:val="44"/>
          <w:jc w:val="center"/>
        </w:trPr>
        <w:tc>
          <w:tcPr>
            <w:tcW w:w="729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7FF1A472" w14:textId="3B4AEDB5" w:rsidR="00C4185E" w:rsidRPr="00E034E2" w:rsidRDefault="00C4185E" w:rsidP="00493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9 </w:t>
            </w:r>
          </w:p>
        </w:tc>
        <w:tc>
          <w:tcPr>
            <w:tcW w:w="11473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743EB2FB" w14:textId="0275B199" w:rsidR="00C4185E" w:rsidRPr="00E034E2" w:rsidRDefault="00C649F8" w:rsidP="00C645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034E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ارفاق بحث واحد منشور على الأقل يثبت أن الباحث له نتاج علمي مرتبط بموضوع الجائزة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246533E8" w14:textId="77777777" w:rsidR="00C4185E" w:rsidRPr="00E034E2" w:rsidRDefault="00C4185E" w:rsidP="004938C5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391B8FC9" w14:textId="77777777" w:rsidR="00C27A4F" w:rsidRDefault="00C27A4F" w:rsidP="00C27A4F">
      <w:pPr>
        <w:rPr>
          <w:rFonts w:asciiTheme="majorBidi" w:hAnsiTheme="majorBidi" w:cs="Times New Roman"/>
          <w:b/>
          <w:bCs/>
          <w:color w:val="FF0000"/>
          <w:rtl/>
        </w:rPr>
      </w:pPr>
    </w:p>
    <w:p w14:paraId="40B9CDB7" w14:textId="39C96281" w:rsidR="00B440C1" w:rsidRPr="00E034E2" w:rsidRDefault="00C27A4F" w:rsidP="00E034E2">
      <w:pPr>
        <w:rPr>
          <w:rFonts w:asciiTheme="minorHAnsi" w:hAnsiTheme="minorHAnsi" w:cstheme="minorHAnsi"/>
          <w:b/>
          <w:bCs/>
          <w:color w:val="FF0000"/>
          <w:rtl/>
        </w:rPr>
      </w:pPr>
      <w:r w:rsidRPr="003B6E16">
        <w:rPr>
          <w:rFonts w:asciiTheme="minorHAnsi" w:hAnsiTheme="minorHAnsi" w:cstheme="minorHAnsi"/>
          <w:b/>
          <w:bCs/>
          <w:color w:val="FF0000"/>
          <w:rtl/>
        </w:rPr>
        <w:t xml:space="preserve">ملحوظه مهمة: عند وجود نقص بأي من المستندات او بالبيانات </w:t>
      </w:r>
      <w:r w:rsidR="003B6E16" w:rsidRPr="003B6E16">
        <w:rPr>
          <w:rFonts w:asciiTheme="minorHAnsi" w:hAnsiTheme="minorHAnsi" w:cstheme="minorHAnsi" w:hint="cs"/>
          <w:b/>
          <w:bCs/>
          <w:color w:val="FF0000"/>
          <w:rtl/>
        </w:rPr>
        <w:t>أو التوقيعا</w:t>
      </w:r>
      <w:r w:rsidR="003B6E16" w:rsidRPr="003B6E16">
        <w:rPr>
          <w:rFonts w:asciiTheme="minorHAnsi" w:hAnsiTheme="minorHAnsi" w:cstheme="minorHAnsi" w:hint="eastAsia"/>
          <w:b/>
          <w:bCs/>
          <w:color w:val="FF0000"/>
          <w:rtl/>
        </w:rPr>
        <w:t>ت</w:t>
      </w:r>
      <w:r w:rsidRPr="003B6E16">
        <w:rPr>
          <w:rFonts w:asciiTheme="minorHAnsi" w:hAnsiTheme="minorHAnsi" w:cstheme="minorHAnsi"/>
          <w:b/>
          <w:bCs/>
          <w:color w:val="FF0000"/>
          <w:rtl/>
        </w:rPr>
        <w:t xml:space="preserve"> المطلوبة لكل معاملة فإن المعاملة ستعاد للمصدر. لذلك نرجو التأكد من استكمال جميع المستندات المطلوبة تجنبا لأي تأخير لسير المعاملة.</w:t>
      </w:r>
    </w:p>
    <w:p w14:paraId="6EFB5345" w14:textId="77777777" w:rsidR="00B440C1" w:rsidRPr="00616BCB" w:rsidRDefault="00B440C1" w:rsidP="004F334F">
      <w:pPr>
        <w:pStyle w:val="1"/>
        <w:ind w:left="1615" w:hanging="1843"/>
        <w:rPr>
          <w:rFonts w:asciiTheme="majorBidi" w:hAnsiTheme="majorBidi" w:cs="AdvertisingExtraBold"/>
          <w:sz w:val="24"/>
          <w:szCs w:val="24"/>
          <w:rtl/>
        </w:rPr>
      </w:pPr>
      <w:r w:rsidRPr="00616BCB">
        <w:rPr>
          <w:rFonts w:asciiTheme="majorBidi" w:hAnsiTheme="majorBidi" w:cs="AdvertisingExtraBold"/>
          <w:sz w:val="24"/>
          <w:szCs w:val="24"/>
          <w:rtl/>
        </w:rPr>
        <w:t>نموذج طلب صرف مكافأة التميز لأعضاء هيئة التدريس السعوديين ومن في حكمهم</w:t>
      </w:r>
    </w:p>
    <w:p w14:paraId="0689E9A5" w14:textId="3E4B3BF5" w:rsidR="0043495B" w:rsidRPr="00616BCB" w:rsidRDefault="00253663" w:rsidP="004F334F">
      <w:pPr>
        <w:pStyle w:val="1"/>
        <w:spacing w:after="120"/>
        <w:ind w:left="1615" w:hanging="1843"/>
        <w:rPr>
          <w:rFonts w:asciiTheme="majorBidi" w:hAnsiTheme="majorBidi" w:cs="AdvertisingExtraBold"/>
          <w:sz w:val="24"/>
          <w:szCs w:val="24"/>
          <w:u w:val="single"/>
          <w:rtl/>
        </w:rPr>
      </w:pPr>
      <w:r w:rsidRPr="00616BCB">
        <w:rPr>
          <w:rFonts w:asciiTheme="majorBidi" w:hAnsiTheme="majorBidi" w:cs="AdvertisingExtraBold"/>
          <w:sz w:val="24"/>
          <w:szCs w:val="24"/>
          <w:u w:val="single"/>
          <w:rtl/>
        </w:rPr>
        <w:t xml:space="preserve">مكافئة التميز </w:t>
      </w:r>
      <w:r w:rsidR="0043495B" w:rsidRPr="00616BCB">
        <w:rPr>
          <w:rFonts w:asciiTheme="majorBidi" w:hAnsiTheme="majorBidi" w:cs="AdvertisingExtraBold"/>
          <w:sz w:val="24"/>
          <w:szCs w:val="24"/>
          <w:u w:val="single"/>
          <w:rtl/>
        </w:rPr>
        <w:t xml:space="preserve">للحصول على جائزة علمية محلية </w:t>
      </w:r>
      <w:r w:rsidR="003B6E16" w:rsidRPr="00616BCB">
        <w:rPr>
          <w:rFonts w:asciiTheme="majorBidi" w:hAnsiTheme="majorBidi" w:cs="AdvertisingExtraBold" w:hint="cs"/>
          <w:sz w:val="24"/>
          <w:szCs w:val="24"/>
          <w:u w:val="single"/>
          <w:rtl/>
        </w:rPr>
        <w:t>وإقليمية</w:t>
      </w:r>
      <w:r w:rsidR="0043495B" w:rsidRPr="00616BCB">
        <w:rPr>
          <w:rFonts w:asciiTheme="majorBidi" w:hAnsiTheme="majorBidi" w:cs="AdvertisingExtraBold"/>
          <w:sz w:val="24"/>
          <w:szCs w:val="24"/>
          <w:u w:val="single"/>
          <w:rtl/>
        </w:rPr>
        <w:t xml:space="preserve"> </w:t>
      </w:r>
      <w:r w:rsidR="00CA32D0" w:rsidRPr="00616BCB">
        <w:rPr>
          <w:rFonts w:asciiTheme="majorBidi" w:hAnsiTheme="majorBidi" w:cs="AdvertisingExtraBold" w:hint="cs"/>
          <w:sz w:val="24"/>
          <w:szCs w:val="24"/>
          <w:u w:val="single"/>
          <w:rtl/>
        </w:rPr>
        <w:t>وعالمية</w:t>
      </w:r>
    </w:p>
    <w:tbl>
      <w:tblPr>
        <w:bidiVisual/>
        <w:tblW w:w="14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1608"/>
        <w:gridCol w:w="447"/>
        <w:gridCol w:w="1254"/>
        <w:gridCol w:w="284"/>
        <w:gridCol w:w="708"/>
        <w:gridCol w:w="136"/>
        <w:gridCol w:w="1565"/>
        <w:gridCol w:w="1134"/>
        <w:gridCol w:w="389"/>
        <w:gridCol w:w="1029"/>
        <w:gridCol w:w="283"/>
        <w:gridCol w:w="426"/>
        <w:gridCol w:w="2268"/>
        <w:gridCol w:w="562"/>
      </w:tblGrid>
      <w:tr w:rsidR="009F5E83" w:rsidRPr="0062354E" w14:paraId="70D52831" w14:textId="77777777" w:rsidTr="00616BCB">
        <w:trPr>
          <w:trHeight w:val="422"/>
          <w:jc w:val="center"/>
        </w:trPr>
        <w:tc>
          <w:tcPr>
            <w:tcW w:w="14090" w:type="dxa"/>
            <w:gridSpan w:val="1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B2FB8E5" w14:textId="72C73CB9" w:rsidR="009F5E83" w:rsidRPr="0062354E" w:rsidRDefault="009F5E83" w:rsidP="000B101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أولاً: معلومات عضو هيئة التدريس</w:t>
            </w:r>
            <w:r w:rsidR="003B6E16"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  </w:t>
            </w:r>
            <w:r w:rsidR="006923D3"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            </w:t>
            </w:r>
            <w:r w:rsidR="00E034E2" w:rsidRPr="0062354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</w:t>
            </w:r>
            <w:r w:rsidR="006923D3"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  </w:t>
            </w:r>
            <w:r w:rsidR="003B6E16"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              </w:t>
            </w:r>
            <w:r w:rsidR="004F334F"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                                  </w:t>
            </w:r>
            <w:r w:rsidR="003B6E16"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</w:t>
            </w:r>
            <w:r w:rsidR="003B6E16" w:rsidRPr="0062354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First: Faculty Member Information</w:t>
            </w:r>
          </w:p>
        </w:tc>
      </w:tr>
      <w:tr w:rsidR="00E034E2" w:rsidRPr="0062354E" w14:paraId="57CEAEC2" w14:textId="77777777" w:rsidTr="0062354E">
        <w:trPr>
          <w:trHeight w:val="413"/>
          <w:jc w:val="center"/>
        </w:trPr>
        <w:tc>
          <w:tcPr>
            <w:tcW w:w="405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B8DFDF" w14:textId="68B07D41" w:rsidR="00A1740A" w:rsidRPr="0062354E" w:rsidRDefault="00A1740A" w:rsidP="006235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رقم الهوية الوطنية</w:t>
            </w:r>
            <w:r w:rsidR="00672451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    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National/Iqama ID NO</w:t>
            </w: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0A80158" w14:textId="4345E94D" w:rsidR="00A1740A" w:rsidRPr="0062354E" w:rsidRDefault="00A1740A" w:rsidP="006235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الاسم              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D7A3AE9" w14:textId="6C140B22" w:rsidR="00A1740A" w:rsidRPr="0062354E" w:rsidRDefault="00A1740A" w:rsidP="006235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الرتبة العلمية</w:t>
            </w: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Academic Rank</w:t>
            </w: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7A1569" w14:textId="549A6C9F" w:rsidR="00A1740A" w:rsidRPr="0062354E" w:rsidRDefault="00A1740A" w:rsidP="006235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القسم     </w:t>
            </w:r>
            <w:r w:rsidR="00E034E2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</w:t>
            </w:r>
            <w:r w:rsidR="00672451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E034E2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E034E2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6E41A37" w14:textId="52C79FB0" w:rsidR="00A1740A" w:rsidRPr="0062354E" w:rsidRDefault="00A1740A" w:rsidP="006235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الكلية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College</w:t>
            </w:r>
            <w:r w:rsid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                   </w:t>
            </w:r>
          </w:p>
        </w:tc>
      </w:tr>
      <w:tr w:rsidR="00E034E2" w:rsidRPr="0062354E" w14:paraId="080929E8" w14:textId="77777777" w:rsidTr="0062354E">
        <w:trPr>
          <w:trHeight w:val="231"/>
          <w:jc w:val="center"/>
        </w:trPr>
        <w:tc>
          <w:tcPr>
            <w:tcW w:w="405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132F34" w14:textId="77777777" w:rsidR="009F5E83" w:rsidRPr="0062354E" w:rsidRDefault="009F5E83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06B8DB" w14:textId="77777777" w:rsidR="009F5E83" w:rsidRPr="0062354E" w:rsidRDefault="009F5E83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EE70AB" w14:textId="77777777" w:rsidR="009F5E83" w:rsidRPr="0062354E" w:rsidRDefault="009F5E83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651210" w14:textId="77777777" w:rsidR="009F5E83" w:rsidRPr="0062354E" w:rsidRDefault="009F5E83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729D4B" w14:textId="77777777" w:rsidR="009F5E83" w:rsidRPr="0062354E" w:rsidRDefault="009F5E83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9F5E83" w:rsidRPr="0062354E" w14:paraId="6B48951C" w14:textId="77777777" w:rsidTr="0062354E">
        <w:trPr>
          <w:trHeight w:val="70"/>
          <w:jc w:val="center"/>
        </w:trPr>
        <w:tc>
          <w:tcPr>
            <w:tcW w:w="7999" w:type="dxa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4912FF" w14:textId="1EEFEEDD" w:rsidR="009F5E83" w:rsidRPr="0062354E" w:rsidRDefault="009F5E83" w:rsidP="000B101A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البريد ال</w:t>
            </w:r>
            <w:r w:rsidR="00095F15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إ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لكتروني:</w:t>
            </w:r>
            <w:r w:rsidR="003B6E16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E-Mail Address</w:t>
            </w:r>
            <w:r w:rsidR="00095F15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</w:t>
            </w:r>
            <w:r w:rsidR="00E034E2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="005A6CAE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</w:t>
            </w:r>
            <w:r w:rsidR="00E034E2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</w:t>
            </w:r>
            <w:r w:rsidR="00095F15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A1740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095F15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="00A1740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             </w:t>
            </w:r>
            <w:r w:rsidR="00095F15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            </w:t>
            </w:r>
            <w:r w:rsidR="00236F67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</w:t>
            </w:r>
            <w:r w:rsidR="00095F15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091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FAB6ED" w14:textId="3ECE43FF" w:rsidR="009F5E83" w:rsidRPr="0062354E" w:rsidRDefault="009F5E83" w:rsidP="0062354E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رقم </w:t>
            </w:r>
            <w:proofErr w:type="gramStart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الجوال</w:t>
            </w:r>
            <w:r w:rsidR="00236F67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:   </w:t>
            </w:r>
            <w:proofErr w:type="gramEnd"/>
            <w:r w:rsidR="00236F67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</w:t>
            </w:r>
            <w:r w:rsidR="00A1740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</w:t>
            </w:r>
            <w:r w:rsidR="004F334F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</w:t>
            </w:r>
            <w:r w:rsid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="004F334F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</w:t>
            </w:r>
            <w:r w:rsidR="00236F67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</w:t>
            </w:r>
            <w:r w:rsidR="000B101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</w:t>
            </w:r>
            <w:r w:rsidR="00E034E2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                </w:t>
            </w:r>
            <w:r w:rsidR="00236F67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       </w:t>
            </w:r>
            <w:r w:rsidR="003B6E16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Mobile Number</w:t>
            </w:r>
          </w:p>
        </w:tc>
      </w:tr>
      <w:tr w:rsidR="0043495B" w:rsidRPr="0062354E" w14:paraId="62F3A6DB" w14:textId="77777777" w:rsidTr="00616BCB">
        <w:trPr>
          <w:trHeight w:val="267"/>
          <w:jc w:val="center"/>
        </w:trPr>
        <w:tc>
          <w:tcPr>
            <w:tcW w:w="14090" w:type="dxa"/>
            <w:gridSpan w:val="1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E46B42" w14:textId="4486A2AE" w:rsidR="00953E3D" w:rsidRPr="0062354E" w:rsidRDefault="00953E3D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ثانياً:</w:t>
            </w:r>
            <w:r w:rsidR="0043495B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معلومات</w:t>
            </w:r>
            <w:r w:rsidR="0043495B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43495B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عن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الجائزة</w:t>
            </w:r>
            <w:r w:rsidR="00672451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095F15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Second: Information About The Award</w:t>
            </w:r>
          </w:p>
        </w:tc>
      </w:tr>
      <w:tr w:rsidR="0043495B" w:rsidRPr="0062354E" w14:paraId="4BEDF8BE" w14:textId="77777777" w:rsidTr="00672451">
        <w:trPr>
          <w:trHeight w:val="227"/>
          <w:jc w:val="center"/>
        </w:trPr>
        <w:tc>
          <w:tcPr>
            <w:tcW w:w="5306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54FE58" w14:textId="3AC10813" w:rsidR="00953E3D" w:rsidRPr="0062354E" w:rsidRDefault="000B101A" w:rsidP="00672451">
            <w:pPr>
              <w:tabs>
                <w:tab w:val="left" w:pos="29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اسم</w:t>
            </w:r>
            <w:r w:rsidR="0043495B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الجائزة</w:t>
            </w:r>
            <w:r w:rsidR="00B17C3E" w:rsidRPr="0062354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B17C3E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The Name of The Award</w:t>
            </w:r>
            <w:r w:rsidR="00672451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                                     </w:t>
            </w:r>
          </w:p>
        </w:tc>
        <w:tc>
          <w:tcPr>
            <w:tcW w:w="8784" w:type="dxa"/>
            <w:gridSpan w:val="11"/>
            <w:tcBorders>
              <w:left w:val="single" w:sz="4" w:space="0" w:color="auto"/>
            </w:tcBorders>
            <w:vAlign w:val="center"/>
          </w:tcPr>
          <w:p w14:paraId="2FAE4731" w14:textId="77777777" w:rsidR="0043495B" w:rsidRPr="0062354E" w:rsidRDefault="0043495B" w:rsidP="000B10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606AF" w:rsidRPr="0062354E" w14:paraId="14E9B1C7" w14:textId="67C04D74" w:rsidTr="00272652">
        <w:trPr>
          <w:trHeight w:val="329"/>
          <w:jc w:val="center"/>
        </w:trPr>
        <w:tc>
          <w:tcPr>
            <w:tcW w:w="5306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036C77FB" w14:textId="3AC5C3E8" w:rsidR="00B606AF" w:rsidRPr="0062354E" w:rsidRDefault="00B606AF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تاريخ منح الجائزة  </w:t>
            </w:r>
            <w:r w:rsidR="00672451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672451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</w:t>
            </w: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Date Of the Award Presentation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F0042" w14:textId="4C2C7A03" w:rsidR="00B606AF" w:rsidRPr="0062354E" w:rsidRDefault="00B606AF" w:rsidP="00B606AF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التاريخ /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Date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/          /          هـ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5EEBC" w14:textId="77777777" w:rsidR="00B606AF" w:rsidRPr="0062354E" w:rsidRDefault="00B606AF" w:rsidP="00581357">
            <w:pPr>
              <w:bidi w:val="0"/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>عدد المشاركين في الجائزة الممنوحة</w:t>
            </w:r>
          </w:p>
          <w:p w14:paraId="4C19CD66" w14:textId="380808A0" w:rsidR="00B606AF" w:rsidRPr="0062354E" w:rsidRDefault="00B606AF" w:rsidP="00B304A7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The Number of Participants in The Awarded Prize.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684E75" w14:textId="77777777" w:rsidR="00B606AF" w:rsidRPr="0062354E" w:rsidRDefault="00B606AF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606AF" w:rsidRPr="0062354E" w14:paraId="3D52AA48" w14:textId="402E08F7" w:rsidTr="00272652">
        <w:trPr>
          <w:trHeight w:val="325"/>
          <w:jc w:val="center"/>
        </w:trPr>
        <w:tc>
          <w:tcPr>
            <w:tcW w:w="5306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6455CC19" w14:textId="6027BE9E" w:rsidR="00B606AF" w:rsidRPr="0062354E" w:rsidRDefault="00AC6878" w:rsidP="00672451">
            <w:pPr>
              <w:bidi w:val="0"/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The awarding body of the prize</w:t>
            </w:r>
            <w:r w:rsidR="00672451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          </w:t>
            </w:r>
            <w:proofErr w:type="gramStart"/>
            <w:r w:rsidR="00672451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.</w:t>
            </w:r>
            <w:proofErr w:type="gramEnd"/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ال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جهة المانحة 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>للجائزة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83CCBF" w14:textId="77777777" w:rsidR="00B606AF" w:rsidRPr="0062354E" w:rsidRDefault="00B606AF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57" w:type="dxa"/>
            <w:gridSpan w:val="6"/>
            <w:tcBorders>
              <w:left w:val="single" w:sz="4" w:space="0" w:color="auto"/>
            </w:tcBorders>
          </w:tcPr>
          <w:p w14:paraId="411ACE1D" w14:textId="77777777" w:rsidR="00B606AF" w:rsidRPr="0062354E" w:rsidRDefault="00B606AF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4A3001" w:rsidRPr="0062354E" w14:paraId="2C4470C3" w14:textId="5E94B659" w:rsidTr="00616BCB">
        <w:trPr>
          <w:trHeight w:val="414"/>
          <w:jc w:val="center"/>
        </w:trPr>
        <w:tc>
          <w:tcPr>
            <w:tcW w:w="14090" w:type="dxa"/>
            <w:gridSpan w:val="1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97835DA" w14:textId="77777777" w:rsidR="004A3001" w:rsidRPr="0062354E" w:rsidRDefault="004A3001" w:rsidP="000B101A">
            <w:pPr>
              <w:bidi w:val="0"/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إن لم تكن الجائزة مدرجة ضمن الجوائز المعتمدة من الهيئة الوطنية للتقويم والاعتماد الأكاديمي، برجاء الإجابة على الأسئلة التالية:</w:t>
            </w:r>
          </w:p>
          <w:p w14:paraId="0A246F5E" w14:textId="2EEB7153" w:rsidR="004A3001" w:rsidRPr="0062354E" w:rsidRDefault="004A3001" w:rsidP="000B101A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If The Prize Is Not Listed Among the Awards Approved by The Relevant Official Authorities, Please Answer the Following Questions:</w:t>
            </w: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4A3001" w:rsidRPr="0062354E" w14:paraId="6CC241CE" w14:textId="77777777" w:rsidTr="0062354E">
        <w:trPr>
          <w:trHeight w:val="265"/>
          <w:jc w:val="center"/>
        </w:trPr>
        <w:tc>
          <w:tcPr>
            <w:tcW w:w="9133" w:type="dxa"/>
            <w:gridSpan w:val="9"/>
            <w:tcBorders>
              <w:right w:val="single" w:sz="4" w:space="0" w:color="auto"/>
            </w:tcBorders>
            <w:shd w:val="clear" w:color="auto" w:fill="D9D9D9"/>
          </w:tcPr>
          <w:p w14:paraId="2AD3E10A" w14:textId="77777777" w:rsidR="004A3001" w:rsidRPr="0062354E" w:rsidRDefault="004A3001" w:rsidP="005D1232">
            <w:pPr>
              <w:pStyle w:val="a4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US"/>
              </w:rPr>
            </w:pP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هل هذه الجائزة صادرة عن مؤسسة علمية أو مركز متخصص؟</w:t>
            </w:r>
          </w:p>
          <w:p w14:paraId="0BB3567F" w14:textId="41386FD7" w:rsidR="004A3001" w:rsidRPr="0062354E" w:rsidRDefault="004A3001" w:rsidP="00672451">
            <w:pPr>
              <w:bidi w:val="0"/>
              <w:ind w:left="360" w:hanging="31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Is This Award Issued by A Scientific Institution or A Specialized Center?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8864353" w14:textId="77777777" w:rsidR="004A3001" w:rsidRPr="0062354E" w:rsidRDefault="004A300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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نعم</w:t>
            </w:r>
          </w:p>
          <w:p w14:paraId="0B859330" w14:textId="51D1B55F" w:rsidR="004A3001" w:rsidRPr="0062354E" w:rsidRDefault="004A300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830" w:type="dxa"/>
            <w:gridSpan w:val="2"/>
            <w:tcBorders>
              <w:left w:val="single" w:sz="4" w:space="0" w:color="auto"/>
            </w:tcBorders>
          </w:tcPr>
          <w:p w14:paraId="7D8FCDBD" w14:textId="15628A5F" w:rsidR="004A3001" w:rsidRPr="0062354E" w:rsidRDefault="0067245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</w:t>
            </w:r>
            <w:r w:rsidR="004A3001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لا</w:t>
            </w:r>
            <w:proofErr w:type="gramEnd"/>
          </w:p>
          <w:p w14:paraId="7A0A0081" w14:textId="29DCF7DB" w:rsidR="004A3001" w:rsidRPr="0062354E" w:rsidRDefault="004A300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NO</w:t>
            </w:r>
          </w:p>
        </w:tc>
      </w:tr>
      <w:tr w:rsidR="004A3001" w:rsidRPr="0062354E" w14:paraId="2B3F4CEA" w14:textId="77777777" w:rsidTr="0062354E">
        <w:trPr>
          <w:trHeight w:val="271"/>
          <w:jc w:val="center"/>
        </w:trPr>
        <w:tc>
          <w:tcPr>
            <w:tcW w:w="9133" w:type="dxa"/>
            <w:gridSpan w:val="9"/>
            <w:tcBorders>
              <w:right w:val="single" w:sz="4" w:space="0" w:color="auto"/>
            </w:tcBorders>
            <w:shd w:val="clear" w:color="auto" w:fill="D9D9D9"/>
          </w:tcPr>
          <w:p w14:paraId="36763B23" w14:textId="77777777" w:rsidR="004A3001" w:rsidRPr="0062354E" w:rsidRDefault="004A3001" w:rsidP="005D1232">
            <w:pPr>
              <w:pStyle w:val="a4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هل الجهة المانحة للجائزة من الجهات التي تعتمد مبدأ التحكيم للبحوث المقدمة للمنافسة على الجائزة؟</w:t>
            </w:r>
          </w:p>
          <w:p w14:paraId="4B3B5623" w14:textId="2F52317F" w:rsidR="004A3001" w:rsidRPr="0062354E" w:rsidRDefault="004A3001" w:rsidP="00672451">
            <w:pPr>
              <w:bidi w:val="0"/>
              <w:ind w:left="50"/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Is The Awarding Body for The Prize One That Relies on The Principle of Peer Review </w:t>
            </w:r>
            <w:proofErr w:type="gramStart"/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For</w:t>
            </w:r>
            <w:proofErr w:type="gramEnd"/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The Research Submitted For The Competition?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81B3DDA" w14:textId="77777777" w:rsidR="004A3001" w:rsidRPr="0062354E" w:rsidRDefault="004A300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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نعم</w:t>
            </w:r>
          </w:p>
          <w:p w14:paraId="3877EE5C" w14:textId="5820B620" w:rsidR="004A3001" w:rsidRPr="0062354E" w:rsidRDefault="004A300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830" w:type="dxa"/>
            <w:gridSpan w:val="2"/>
          </w:tcPr>
          <w:p w14:paraId="2BDDA9B2" w14:textId="2B820919" w:rsidR="004A3001" w:rsidRPr="0062354E" w:rsidRDefault="0067245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</w:t>
            </w:r>
            <w:r w:rsidR="004A3001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لا</w:t>
            </w:r>
          </w:p>
          <w:p w14:paraId="3E645C8C" w14:textId="71C3E25C" w:rsidR="004A3001" w:rsidRPr="0062354E" w:rsidRDefault="004A300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NO</w:t>
            </w:r>
          </w:p>
        </w:tc>
      </w:tr>
      <w:tr w:rsidR="004A3001" w:rsidRPr="0062354E" w14:paraId="6037C857" w14:textId="77777777" w:rsidTr="0062354E">
        <w:trPr>
          <w:trHeight w:val="67"/>
          <w:jc w:val="center"/>
        </w:trPr>
        <w:tc>
          <w:tcPr>
            <w:tcW w:w="9133" w:type="dxa"/>
            <w:gridSpan w:val="9"/>
            <w:tcBorders>
              <w:right w:val="single" w:sz="4" w:space="0" w:color="auto"/>
            </w:tcBorders>
            <w:shd w:val="clear" w:color="auto" w:fill="D9D9D9"/>
          </w:tcPr>
          <w:p w14:paraId="79D95C33" w14:textId="22DBEA07" w:rsidR="004A3001" w:rsidRPr="0062354E" w:rsidRDefault="004A3001" w:rsidP="00672451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هل تم إرفاق المسوغات والقرائن التي تسمح للجهات الرسمية المختصة من تقييم</w:t>
            </w:r>
            <w:r w:rsidR="00672451" w:rsidRPr="0062354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الجائزة ودراسة إمكانية اعتمادها ضمن قوائمها؟</w:t>
            </w:r>
          </w:p>
          <w:p w14:paraId="6A156825" w14:textId="33020CB4" w:rsidR="004A3001" w:rsidRPr="0062354E" w:rsidRDefault="004A3001" w:rsidP="00672451">
            <w:pPr>
              <w:bidi w:val="0"/>
              <w:ind w:left="5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Have The Documents and Evidence Been Attached That Allow the Relevant Official Authorities to Evaluate?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314C478" w14:textId="77777777" w:rsidR="004A3001" w:rsidRPr="0062354E" w:rsidRDefault="004A300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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نعم</w:t>
            </w:r>
          </w:p>
          <w:p w14:paraId="175DA750" w14:textId="3EC20E4E" w:rsidR="004A3001" w:rsidRPr="0062354E" w:rsidRDefault="004A300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830" w:type="dxa"/>
            <w:gridSpan w:val="2"/>
          </w:tcPr>
          <w:p w14:paraId="66172D03" w14:textId="065FBEEC" w:rsidR="004A3001" w:rsidRPr="0062354E" w:rsidRDefault="0067245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</w:t>
            </w:r>
            <w:r w:rsidR="004A3001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لا</w:t>
            </w:r>
          </w:p>
          <w:p w14:paraId="5249470E" w14:textId="2226AB53" w:rsidR="004A3001" w:rsidRPr="0062354E" w:rsidRDefault="004A3001" w:rsidP="006724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NO</w:t>
            </w:r>
          </w:p>
        </w:tc>
      </w:tr>
      <w:tr w:rsidR="00272652" w:rsidRPr="0062354E" w14:paraId="1AE9DF18" w14:textId="7D814C11" w:rsidTr="0062354E">
        <w:trPr>
          <w:trHeight w:val="289"/>
          <w:jc w:val="center"/>
        </w:trPr>
        <w:tc>
          <w:tcPr>
            <w:tcW w:w="3605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343D033C" w14:textId="77777777" w:rsidR="00272652" w:rsidRPr="0062354E" w:rsidRDefault="00272652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إقرار عضو هيئة التدريس</w:t>
            </w:r>
          </w:p>
          <w:p w14:paraId="1D35F961" w14:textId="23B1DD54" w:rsidR="00272652" w:rsidRPr="0062354E" w:rsidRDefault="00272652" w:rsidP="000B101A">
            <w:pPr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Acknowledgment of Faculty Member</w:t>
            </w:r>
          </w:p>
        </w:tc>
        <w:tc>
          <w:tcPr>
            <w:tcW w:w="5528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2CAB51C" w14:textId="77777777" w:rsidR="00272652" w:rsidRPr="0062354E" w:rsidRDefault="00272652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أقر بصحة كافة البيانات وأن جميع المستندات المرفقة صحيحة ومطابقة لمتطلبات رفع المعاملة للمجلس العلمي.</w:t>
            </w:r>
          </w:p>
          <w:p w14:paraId="3AACB576" w14:textId="5C4B05D1" w:rsidR="00272652" w:rsidRPr="0062354E" w:rsidRDefault="00272652" w:rsidP="000B101A">
            <w:pPr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I Acknowledge the Accuracy of All the Data and That All Attached Documents Are Correct and Comply with The Requirements for Submitting the Transaction </w:t>
            </w:r>
            <w:proofErr w:type="gramStart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To</w:t>
            </w:r>
            <w:proofErr w:type="gramEnd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The Scientific Council.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E1C11" w14:textId="71AE7082" w:rsidR="00272652" w:rsidRPr="0062354E" w:rsidRDefault="00272652" w:rsidP="00672451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التوقيـــ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>ع</w:t>
            </w:r>
            <w:r w:rsidRPr="0062354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Signature              </w:t>
            </w:r>
          </w:p>
        </w:tc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50187E" w14:textId="3445A6FF" w:rsidR="00272652" w:rsidRPr="0062354E" w:rsidRDefault="00272652" w:rsidP="004A3001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التاريخ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Date                                      </w:t>
            </w:r>
          </w:p>
        </w:tc>
      </w:tr>
      <w:tr w:rsidR="00272652" w:rsidRPr="0062354E" w14:paraId="09858CCE" w14:textId="77777777" w:rsidTr="0062354E">
        <w:trPr>
          <w:trHeight w:val="301"/>
          <w:jc w:val="center"/>
        </w:trPr>
        <w:tc>
          <w:tcPr>
            <w:tcW w:w="3605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64D6C00" w14:textId="77777777" w:rsidR="00272652" w:rsidRPr="0062354E" w:rsidRDefault="00272652" w:rsidP="000B10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28" w:type="dxa"/>
            <w:gridSpan w:val="7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537C8" w14:textId="77777777" w:rsidR="00272652" w:rsidRPr="0062354E" w:rsidRDefault="00272652" w:rsidP="000B101A">
            <w:pPr>
              <w:jc w:val="mediumKashida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9D031" w14:textId="65E8EB91" w:rsidR="00272652" w:rsidRPr="0062354E" w:rsidRDefault="00272652" w:rsidP="000B10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A4CE27" w14:textId="38C400FE" w:rsidR="00272652" w:rsidRPr="0062354E" w:rsidRDefault="00272652" w:rsidP="001C7B6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/     /        هـ</w:t>
            </w:r>
          </w:p>
        </w:tc>
      </w:tr>
      <w:tr w:rsidR="0015594D" w:rsidRPr="0062354E" w14:paraId="77DDD493" w14:textId="3875D133" w:rsidTr="0062354E">
        <w:trPr>
          <w:trHeight w:val="375"/>
          <w:jc w:val="center"/>
        </w:trPr>
        <w:tc>
          <w:tcPr>
            <w:tcW w:w="360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8528989" w14:textId="77777777" w:rsidR="0015594D" w:rsidRPr="0062354E" w:rsidRDefault="0015594D" w:rsidP="0027265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توصية مجلس القسم</w:t>
            </w:r>
          </w:p>
          <w:p w14:paraId="37FA79DC" w14:textId="55F46FD9" w:rsidR="0015594D" w:rsidRPr="0062354E" w:rsidRDefault="0015594D" w:rsidP="0015594D">
            <w:pPr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Department Council Recommendation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366B70C" w14:textId="641BDD02" w:rsidR="0015594D" w:rsidRPr="0062354E" w:rsidRDefault="00272652" w:rsidP="0015594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الموافقة 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</w:rPr>
              <w:t></w:t>
            </w:r>
            <w:r w:rsidRPr="0062354E">
              <w:rPr>
                <w:sz w:val="18"/>
                <w:szCs w:val="18"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Agree</w:t>
            </w:r>
          </w:p>
          <w:p w14:paraId="6E2EF45F" w14:textId="18E6CA28" w:rsidR="0015594D" w:rsidRPr="0062354E" w:rsidRDefault="0015594D" w:rsidP="0015594D">
            <w:pPr>
              <w:jc w:val="center"/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1345096" w14:textId="06FBFCCF" w:rsidR="0015594D" w:rsidRPr="0062354E" w:rsidRDefault="0015594D" w:rsidP="0015594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عدم الموافقة</w:t>
            </w:r>
            <w:r w:rsidR="00272652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72652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Disagreement</w:t>
            </w:r>
            <w:r w:rsidR="00272652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72652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</w:rPr>
              <w:t>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</w:t>
            </w:r>
          </w:p>
          <w:p w14:paraId="019DFAD9" w14:textId="785FDF2F" w:rsidR="0015594D" w:rsidRPr="0062354E" w:rsidRDefault="0015594D" w:rsidP="0015594D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5C8A30" w14:textId="0297A991" w:rsidR="0015594D" w:rsidRPr="0062354E" w:rsidRDefault="0015594D" w:rsidP="0015594D">
            <w:pPr>
              <w:ind w:left="-24"/>
              <w:jc w:val="right"/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>رقم الجلسة</w:t>
            </w:r>
            <w:r w:rsidRPr="0062354E">
              <w:rPr>
                <w:rFonts w:asciiTheme="majorBidi" w:eastAsia="Times New Roman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72652" w:rsidRPr="0062354E">
              <w:rPr>
                <w:rFonts w:asciiTheme="majorBidi" w:eastAsia="Times New Roman" w:hAnsiTheme="majorBidi" w:cs="Times New Roman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2354E">
              <w:rPr>
                <w:rFonts w:asciiTheme="majorBidi" w:eastAsia="Times New Roman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Meeting Number</w:t>
            </w: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  </w:t>
            </w:r>
          </w:p>
          <w:p w14:paraId="35617BF9" w14:textId="6A06E075" w:rsidR="0015594D" w:rsidRPr="0062354E" w:rsidRDefault="0015594D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E767EC" w14:textId="0234D2A2" w:rsidR="0015594D" w:rsidRPr="0062354E" w:rsidRDefault="00272652" w:rsidP="000B101A">
            <w:pPr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>تاريخها: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Date</w:t>
            </w:r>
            <w:proofErr w:type="gramEnd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                                                                  </w:t>
            </w:r>
          </w:p>
        </w:tc>
      </w:tr>
      <w:tr w:rsidR="00272652" w:rsidRPr="0062354E" w14:paraId="7B11B363" w14:textId="06086D8E" w:rsidTr="00272652">
        <w:trPr>
          <w:trHeight w:val="153"/>
          <w:jc w:val="center"/>
        </w:trPr>
        <w:tc>
          <w:tcPr>
            <w:tcW w:w="360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694FBB8" w14:textId="77777777" w:rsidR="00272652" w:rsidRPr="0062354E" w:rsidRDefault="00272652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توقيع رئيس القسم</w:t>
            </w:r>
          </w:p>
          <w:p w14:paraId="1430F26F" w14:textId="35FED008" w:rsidR="00272652" w:rsidRPr="0062354E" w:rsidRDefault="00272652" w:rsidP="000B101A">
            <w:pPr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Signature of the Head of Department'</w:t>
            </w:r>
          </w:p>
        </w:tc>
        <w:tc>
          <w:tcPr>
            <w:tcW w:w="5917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5924FD2E" w14:textId="13F65A39" w:rsidR="00272652" w:rsidRPr="0062354E" w:rsidRDefault="00272652" w:rsidP="001C7B61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0C5F8D9F" w14:textId="21122CDE" w:rsidR="00272652" w:rsidRPr="0062354E" w:rsidRDefault="0062354E" w:rsidP="0027265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التاريخ /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Date</w:t>
            </w: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                /     /          هـ</w:t>
            </w:r>
          </w:p>
        </w:tc>
      </w:tr>
      <w:tr w:rsidR="00272652" w:rsidRPr="0062354E" w14:paraId="6B0ADD9F" w14:textId="53013B05" w:rsidTr="0062354E">
        <w:trPr>
          <w:trHeight w:val="70"/>
          <w:jc w:val="center"/>
        </w:trPr>
        <w:tc>
          <w:tcPr>
            <w:tcW w:w="360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92DA339" w14:textId="77777777" w:rsidR="00272652" w:rsidRPr="0062354E" w:rsidRDefault="00272652" w:rsidP="0027265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توصية مجلس الكلية</w:t>
            </w:r>
          </w:p>
          <w:p w14:paraId="711BC975" w14:textId="06DB928F" w:rsidR="00272652" w:rsidRPr="0062354E" w:rsidRDefault="00272652" w:rsidP="00272652">
            <w:pPr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College Council Recommendation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E9B392F" w14:textId="77777777" w:rsidR="00272652" w:rsidRPr="0062354E" w:rsidRDefault="00272652" w:rsidP="0027265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الموافقة 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</w:rPr>
              <w:t></w:t>
            </w:r>
            <w:r w:rsidRPr="0062354E">
              <w:rPr>
                <w:sz w:val="18"/>
                <w:szCs w:val="18"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Agree</w:t>
            </w:r>
          </w:p>
          <w:p w14:paraId="46BC2977" w14:textId="563FFDC6" w:rsidR="00272652" w:rsidRPr="0062354E" w:rsidRDefault="00272652" w:rsidP="0027265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3ED7DF6" w14:textId="77777777" w:rsidR="00272652" w:rsidRPr="0062354E" w:rsidRDefault="00272652" w:rsidP="0027265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عدم الموافقة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Disagreement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</w:rPr>
              <w:t>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</w:t>
            </w:r>
          </w:p>
          <w:p w14:paraId="5C567E37" w14:textId="77777777" w:rsidR="00272652" w:rsidRPr="0062354E" w:rsidRDefault="00272652" w:rsidP="0027265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01DE76" w14:textId="77777777" w:rsidR="00272652" w:rsidRPr="0062354E" w:rsidRDefault="00272652" w:rsidP="00272652">
            <w:pPr>
              <w:ind w:left="-24"/>
              <w:jc w:val="right"/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>رقم الجلسة</w:t>
            </w:r>
            <w:r w:rsidRPr="0062354E">
              <w:rPr>
                <w:rFonts w:asciiTheme="majorBidi" w:eastAsia="Times New Roman" w:hAnsiTheme="majorBidi" w:cs="Times New Roman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Meeting Number</w:t>
            </w: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  </w:t>
            </w:r>
          </w:p>
          <w:p w14:paraId="0FF953A7" w14:textId="790647EA" w:rsidR="00272652" w:rsidRPr="0062354E" w:rsidRDefault="00272652" w:rsidP="0027265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42188A" w14:textId="3FC0117C" w:rsidR="00272652" w:rsidRPr="0062354E" w:rsidRDefault="00272652" w:rsidP="0027265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>تاريخها: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Date</w:t>
            </w:r>
            <w:proofErr w:type="gramEnd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                                                                  </w:t>
            </w:r>
          </w:p>
        </w:tc>
      </w:tr>
      <w:tr w:rsidR="0062354E" w:rsidRPr="0062354E" w14:paraId="7D5493F5" w14:textId="1EF13D45" w:rsidTr="0062354E">
        <w:trPr>
          <w:trHeight w:val="96"/>
          <w:jc w:val="center"/>
        </w:trPr>
        <w:tc>
          <w:tcPr>
            <w:tcW w:w="360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AE50032" w14:textId="7BDCC5F0" w:rsidR="0062354E" w:rsidRPr="0062354E" w:rsidRDefault="0062354E" w:rsidP="0062354E">
            <w:pPr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عميد الكلية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           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Dean of the college</w:t>
            </w: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1FC7AFAA" w14:textId="398BB036" w:rsidR="0062354E" w:rsidRPr="0062354E" w:rsidRDefault="0062354E" w:rsidP="0062354E">
            <w:pPr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</w:pPr>
            <w:proofErr w:type="gramStart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الاسم:   </w:t>
            </w:r>
            <w:proofErr w:type="gramEnd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 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Full Name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DBA4F8" w14:textId="78B9654B" w:rsidR="0062354E" w:rsidRPr="0062354E" w:rsidRDefault="0062354E" w:rsidP="0062354E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Signature                       </w:t>
            </w:r>
          </w:p>
        </w:tc>
        <w:tc>
          <w:tcPr>
            <w:tcW w:w="35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C832DF" w14:textId="161BB5F1" w:rsidR="0062354E" w:rsidRPr="0062354E" w:rsidRDefault="0062354E" w:rsidP="000B101A">
            <w:pPr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التاريخ / </w:t>
            </w: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</w:rPr>
              <w:t>Date</w:t>
            </w: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                  /     /          هـ</w:t>
            </w: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9F5E83" w:rsidRPr="0062354E" w14:paraId="42138AB7" w14:textId="77777777" w:rsidTr="00616BCB">
        <w:trPr>
          <w:trHeight w:val="383"/>
          <w:jc w:val="center"/>
        </w:trPr>
        <w:tc>
          <w:tcPr>
            <w:tcW w:w="14090" w:type="dxa"/>
            <w:gridSpan w:val="1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014662D" w14:textId="77777777" w:rsidR="009F5E83" w:rsidRPr="0062354E" w:rsidRDefault="009F5E83" w:rsidP="000B10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للاستخدام الرسمي فقط</w:t>
            </w:r>
          </w:p>
          <w:p w14:paraId="605BF003" w14:textId="1AEF657F" w:rsidR="009F5E83" w:rsidRPr="0062354E" w:rsidRDefault="00AC0CF9" w:rsidP="000B10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For Official Use Only</w:t>
            </w:r>
          </w:p>
        </w:tc>
      </w:tr>
      <w:tr w:rsidR="00035A59" w:rsidRPr="0062354E" w14:paraId="63285E65" w14:textId="77777777" w:rsidTr="00616BCB">
        <w:trPr>
          <w:trHeight w:val="70"/>
          <w:jc w:val="center"/>
        </w:trPr>
        <w:tc>
          <w:tcPr>
            <w:tcW w:w="14090" w:type="dxa"/>
            <w:gridSpan w:val="1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0BD245A" w14:textId="50D5326C" w:rsidR="00035A59" w:rsidRPr="0062354E" w:rsidRDefault="0074343E" w:rsidP="006235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ثالثاً:</w:t>
            </w:r>
            <w:r w:rsidR="009F5E83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توصية اللجنة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="0062354E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</w:t>
            </w:r>
            <w:r w:rsidR="004A3001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 </w:t>
            </w:r>
            <w:r w:rsidR="009F5E83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</w:t>
            </w:r>
            <w:r w:rsidR="000B101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     </w:t>
            </w:r>
            <w:r w:rsidR="00BE74B6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="00581357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                                  </w:t>
            </w:r>
            <w:r w:rsidR="00BE74B6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</w:t>
            </w:r>
            <w:r w:rsidR="000B101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="009F5E83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Third: The Committee’s Recommendation</w:t>
            </w:r>
          </w:p>
        </w:tc>
      </w:tr>
      <w:tr w:rsidR="009F5E83" w:rsidRPr="0062354E" w14:paraId="12F6D649" w14:textId="4CB0EE08" w:rsidTr="0062354E">
        <w:trPr>
          <w:trHeight w:val="161"/>
          <w:jc w:val="center"/>
        </w:trPr>
        <w:tc>
          <w:tcPr>
            <w:tcW w:w="62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3DB935" w14:textId="3E92A2DA" w:rsidR="009F5E83" w:rsidRPr="0062354E" w:rsidRDefault="009F5E83" w:rsidP="0062354E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يستحق صرف مكافأة التميز</w:t>
            </w:r>
            <w:r w:rsidR="0062354E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</w:t>
            </w:r>
            <w:r w:rsidR="0062354E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You Deserve the Reward of Excellence</w:t>
            </w:r>
            <w:r w:rsidR="0062354E"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779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A88E5C" w14:textId="01AFBB7B" w:rsidR="009F5E83" w:rsidRPr="0062354E" w:rsidRDefault="00BE47BA" w:rsidP="000B10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sym w:font="Wingdings" w:char="F06F"/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 w:rsidR="009F5E83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نعم </w:t>
            </w:r>
            <w:r w:rsidR="004937EB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="00165029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YES</w:t>
            </w:r>
            <w:proofErr w:type="gramEnd"/>
            <w:r w:rsidR="009F5E83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sym w:font="Wingdings" w:char="F06F"/>
            </w:r>
            <w:r w:rsidR="009F5E83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</w:t>
            </w:r>
            <w:r w:rsidR="009F5E83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لا</w:t>
            </w:r>
            <w:r w:rsidR="004937EB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</w:t>
            </w:r>
            <w:r w:rsidR="00165029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NO</w:t>
            </w:r>
          </w:p>
        </w:tc>
      </w:tr>
      <w:tr w:rsidR="0055017A" w:rsidRPr="0062354E" w14:paraId="47C4CAB0" w14:textId="77777777" w:rsidTr="0062354E">
        <w:trPr>
          <w:trHeight w:val="266"/>
          <w:jc w:val="center"/>
        </w:trPr>
        <w:tc>
          <w:tcPr>
            <w:tcW w:w="62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E77354" w14:textId="1178285C" w:rsidR="0055017A" w:rsidRPr="0062354E" w:rsidRDefault="0055017A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تصنيف الجائزة </w:t>
            </w:r>
            <w:r w:rsidR="00CC0053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المستحق</w:t>
            </w:r>
            <w:r w:rsidR="00A60E41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ة</w:t>
            </w:r>
            <w:r w:rsidR="00CC0053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حسب رأي اللجنة الدائمة لمكافأت التميز العلمي</w:t>
            </w:r>
          </w:p>
          <w:p w14:paraId="3270048D" w14:textId="26986CF6" w:rsidR="004937EB" w:rsidRPr="0062354E" w:rsidRDefault="004937EB" w:rsidP="000B101A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Classification of the deserving award according to the opinion of the Permanent Committee for Scientific Excellence Awards.</w:t>
            </w:r>
          </w:p>
        </w:tc>
        <w:tc>
          <w:tcPr>
            <w:tcW w:w="77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6B5C68" w14:textId="7B7D0FC8" w:rsidR="0055017A" w:rsidRPr="0062354E" w:rsidRDefault="00BE47BA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sym w:font="Wingdings" w:char="F06F"/>
            </w:r>
            <w:r w:rsidR="0055017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محلية     </w:t>
            </w:r>
            <w:r w:rsidR="00AC0CF9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Local</w:t>
            </w:r>
            <w:r w:rsidR="0055017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sym w:font="Wingdings" w:char="F06F"/>
            </w:r>
            <w:r w:rsidR="0055017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إقليمية</w:t>
            </w:r>
            <w:r w:rsidR="0055017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ab/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sym w:font="Wingdings" w:char="F06F"/>
            </w:r>
            <w:r w:rsidR="0055017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</w:t>
            </w:r>
            <w:r w:rsidR="00AC0CF9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Regional      </w:t>
            </w:r>
            <w:r w:rsidR="0055017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عالمية</w:t>
            </w:r>
            <w:r w:rsidR="006F64E6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</w:t>
            </w:r>
            <w:r w:rsidR="00AC0CF9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Global</w:t>
            </w:r>
          </w:p>
        </w:tc>
      </w:tr>
      <w:tr w:rsidR="00BE74B6" w:rsidRPr="0062354E" w14:paraId="7CDB42FB" w14:textId="07A837F2" w:rsidTr="00616BCB">
        <w:trPr>
          <w:trHeight w:val="70"/>
          <w:jc w:val="center"/>
        </w:trPr>
        <w:tc>
          <w:tcPr>
            <w:tcW w:w="1409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A870EF" w14:textId="77777777" w:rsidR="00BE74B6" w:rsidRPr="0062354E" w:rsidRDefault="00BE74B6" w:rsidP="000B10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النسبة من الراتب الأساس للدرجة الأولى من السلم</w:t>
            </w:r>
          </w:p>
          <w:p w14:paraId="5B76FADB" w14:textId="07C26057" w:rsidR="00BE74B6" w:rsidRPr="0062354E" w:rsidRDefault="00165029" w:rsidP="000B10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Percentage Of Basic Salary for The First Grade </w:t>
            </w:r>
            <w:r w:rsidR="00BE47BA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of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The Ladder</w:t>
            </w:r>
          </w:p>
        </w:tc>
      </w:tr>
      <w:tr w:rsidR="0062354E" w:rsidRPr="0062354E" w14:paraId="6DE6DF34" w14:textId="0DA320E6" w:rsidTr="0062354E">
        <w:trPr>
          <w:trHeight w:val="70"/>
          <w:jc w:val="center"/>
        </w:trPr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1209D0" w14:textId="77777777" w:rsidR="0062354E" w:rsidRPr="0062354E" w:rsidRDefault="0062354E" w:rsidP="001C7B61">
            <w:pPr>
              <w:bidi w:val="0"/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عدد المؤلفين</w:t>
            </w:r>
          </w:p>
          <w:p w14:paraId="61A4E1C6" w14:textId="242E3325" w:rsidR="0062354E" w:rsidRPr="0062354E" w:rsidRDefault="0062354E" w:rsidP="0062354E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Number Of Authors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164150" w14:textId="77777777" w:rsidR="0062354E" w:rsidRPr="0062354E" w:rsidRDefault="0062354E" w:rsidP="0062354E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="Times New Roman"/>
                <w:b/>
                <w:bCs/>
                <w:sz w:val="18"/>
                <w:szCs w:val="18"/>
                <w:rtl/>
              </w:rPr>
              <w:t>نسبة المكافأة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242483C7" w14:textId="02D47E2C" w:rsidR="0062354E" w:rsidRPr="0062354E" w:rsidRDefault="0062354E" w:rsidP="0062354E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The Bonus Percentage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0E77AEBE" w14:textId="466B7998" w:rsidR="0062354E" w:rsidRPr="0062354E" w:rsidRDefault="0062354E" w:rsidP="00BE74B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ابتداءً من تاريخ</w:t>
            </w:r>
          </w:p>
          <w:p w14:paraId="26A8DCF6" w14:textId="7D090A3A" w:rsidR="0062354E" w:rsidRPr="0062354E" w:rsidRDefault="0062354E" w:rsidP="001C7B61">
            <w:pPr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Starting From the Date</w:t>
            </w:r>
          </w:p>
        </w:tc>
        <w:tc>
          <w:tcPr>
            <w:tcW w:w="779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AF0FAA1" w14:textId="27FD8F05" w:rsidR="0062354E" w:rsidRPr="0062354E" w:rsidRDefault="0062354E" w:rsidP="00BE74B6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According to the meeting of the Permanent Committee for Scientific Excellence Awards, session number                                 and history</w:t>
            </w:r>
          </w:p>
          <w:p w14:paraId="4631C290" w14:textId="33D262B1" w:rsidR="0062354E" w:rsidRPr="0062354E" w:rsidRDefault="0062354E" w:rsidP="00BE74B6">
            <w:pPr>
              <w:spacing w:before="12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بموجب اجتماع اللجنة الدائمة لمكافآت التميز العلمي جلسته رقم       </w:t>
            </w:r>
            <w:r w:rsidRPr="0062354E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وتاريخ       /      /      هـ   </w:t>
            </w:r>
          </w:p>
        </w:tc>
      </w:tr>
      <w:tr w:rsidR="0062354E" w:rsidRPr="0062354E" w14:paraId="3A098C2A" w14:textId="77777777" w:rsidTr="008B5138">
        <w:trPr>
          <w:trHeight w:val="249"/>
          <w:jc w:val="center"/>
        </w:trPr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</w:tcPr>
          <w:p w14:paraId="6521B80A" w14:textId="77777777" w:rsidR="0062354E" w:rsidRPr="0062354E" w:rsidRDefault="0062354E" w:rsidP="00BE74B6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</w:tcPr>
          <w:p w14:paraId="2A829F94" w14:textId="4B58A50F" w:rsidR="0062354E" w:rsidRPr="0062354E" w:rsidRDefault="0062354E" w:rsidP="001C7B6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30C8E1" w14:textId="35ABE794" w:rsidR="0062354E" w:rsidRPr="0062354E" w:rsidRDefault="0062354E" w:rsidP="00BE74B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/             /        هـ</w:t>
            </w:r>
          </w:p>
        </w:tc>
        <w:tc>
          <w:tcPr>
            <w:tcW w:w="77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A9750F5" w14:textId="1174D0F4" w:rsidR="0062354E" w:rsidRPr="0062354E" w:rsidRDefault="0062354E" w:rsidP="00BE74B6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785E14" w:rsidRPr="0062354E" w14:paraId="01FF16B2" w14:textId="77777777" w:rsidTr="00616BCB">
        <w:trPr>
          <w:trHeight w:val="70"/>
          <w:jc w:val="center"/>
        </w:trPr>
        <w:tc>
          <w:tcPr>
            <w:tcW w:w="14090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555DDF" w14:textId="47C7FF1E" w:rsidR="00785E14" w:rsidRPr="0062354E" w:rsidRDefault="00785E14" w:rsidP="004A3001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سبب الرفض إذا لم يستحق البحث </w:t>
            </w:r>
            <w:proofErr w:type="gramStart"/>
            <w:r w:rsidR="004F334F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المكافأة:  </w:t>
            </w:r>
            <w:r w:rsidR="0074343E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proofErr w:type="gramEnd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         </w:t>
            </w:r>
            <w:r w:rsidR="004A3001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       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</w:t>
            </w:r>
            <w:r w:rsidR="0072002D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</w:t>
            </w:r>
            <w:r w:rsidR="0074343E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="0072002D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The Reason For The Rejection If The Research Does Not Merit The Reward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:</w:t>
            </w:r>
            <w:r w:rsidR="004F334F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85E14" w:rsidRPr="0062354E" w14:paraId="33534303" w14:textId="77777777" w:rsidTr="0062354E">
        <w:trPr>
          <w:trHeight w:val="70"/>
          <w:jc w:val="center"/>
        </w:trPr>
        <w:tc>
          <w:tcPr>
            <w:tcW w:w="799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CB74CF" w14:textId="77777777" w:rsidR="00785E14" w:rsidRPr="0062354E" w:rsidRDefault="00785E14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رئيس اللجنة الدائمة لمكافأة التميز العلمي</w:t>
            </w:r>
          </w:p>
          <w:p w14:paraId="206B2E24" w14:textId="2789560B" w:rsidR="00785E14" w:rsidRPr="0062354E" w:rsidRDefault="00785E14" w:rsidP="000B101A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Chairman of the Permanent Committee for Scientific Excellence Awards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9F71184" w14:textId="0E04945D" w:rsidR="00785E14" w:rsidRPr="0062354E" w:rsidRDefault="00F266B3" w:rsidP="000B10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الاسم:  </w:t>
            </w:r>
            <w:r w:rsidR="00CA32D0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proofErr w:type="gramEnd"/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="00CA32D0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</w:t>
            </w:r>
            <w:r w:rsidR="00BE74B6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                  </w:t>
            </w:r>
            <w:r w:rsidR="00CA32D0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 w:rsidR="00785E14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74343E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3256" w:type="dxa"/>
            <w:gridSpan w:val="3"/>
            <w:tcBorders>
              <w:left w:val="single" w:sz="4" w:space="0" w:color="auto"/>
            </w:tcBorders>
            <w:shd w:val="clear" w:color="auto" w:fill="BFBFBF"/>
          </w:tcPr>
          <w:p w14:paraId="6667B337" w14:textId="5ABCB592" w:rsidR="00785E14" w:rsidRPr="0062354E" w:rsidRDefault="00785E14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  <w:r w:rsidR="0074343E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Signature</w:t>
            </w:r>
            <w:r w:rsidR="0072002D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                                                     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85E14" w:rsidRPr="0062354E" w14:paraId="3EF237A3" w14:textId="77777777" w:rsidTr="00272652">
        <w:trPr>
          <w:trHeight w:val="64"/>
          <w:jc w:val="center"/>
        </w:trPr>
        <w:tc>
          <w:tcPr>
            <w:tcW w:w="3605" w:type="dxa"/>
            <w:gridSpan w:val="2"/>
            <w:tcBorders>
              <w:right w:val="single" w:sz="4" w:space="0" w:color="auto"/>
            </w:tcBorders>
            <w:shd w:val="clear" w:color="auto" w:fill="D9D9D9"/>
            <w:vAlign w:val="bottom"/>
          </w:tcPr>
          <w:p w14:paraId="4740B47F" w14:textId="77777777" w:rsidR="00785E14" w:rsidRPr="0062354E" w:rsidRDefault="00785E14" w:rsidP="004F334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المرفقات</w:t>
            </w:r>
          </w:p>
          <w:p w14:paraId="3AD4A472" w14:textId="77777777" w:rsidR="00785E14" w:rsidRPr="0062354E" w:rsidRDefault="00785E14" w:rsidP="004F334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Attachments</w:t>
            </w:r>
          </w:p>
          <w:p w14:paraId="1C3E9180" w14:textId="1859465A" w:rsidR="004F334F" w:rsidRPr="0062354E" w:rsidRDefault="004F334F" w:rsidP="004F334F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5" w:type="dxa"/>
            <w:gridSpan w:val="1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BF815A" w14:textId="77777777" w:rsidR="00785E14" w:rsidRPr="0062354E" w:rsidRDefault="00785E14" w:rsidP="000B101A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يرجى التأكد من ارفاق المستندات المشار إليها أعلى النموذج (عند وجود أي نقص بأي من المستندات أو البيانات أو التوقيعات المطلوبة على المعاملة فإن المعاملة ستعاد للمصدر)</w:t>
            </w:r>
          </w:p>
          <w:p w14:paraId="276092F3" w14:textId="0B739952" w:rsidR="00785E14" w:rsidRPr="0062354E" w:rsidRDefault="0072002D" w:rsidP="000B101A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Please Ensure That the Documents Mentioned Above Are Attached to The Form (If There Is Any Deficiency </w:t>
            </w:r>
            <w:r w:rsidR="004F334F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in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Any </w:t>
            </w:r>
            <w:r w:rsidR="00BE74B6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of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The Required Documents, Data, Or Signatures </w:t>
            </w:r>
            <w:r w:rsidR="00F266B3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for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The Transaction, The Transaction Will Be Returned </w:t>
            </w:r>
            <w:r w:rsidR="00165029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to</w:t>
            </w:r>
            <w:r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The Source</w:t>
            </w:r>
            <w:r w:rsidR="0074343E" w:rsidRPr="0062354E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).</w:t>
            </w:r>
          </w:p>
        </w:tc>
      </w:tr>
    </w:tbl>
    <w:p w14:paraId="7ECF4BDB" w14:textId="2AE1F06A" w:rsidR="00616BCB" w:rsidRPr="00616BCB" w:rsidRDefault="00616BCB" w:rsidP="00616BCB">
      <w:pPr>
        <w:tabs>
          <w:tab w:val="left" w:pos="1366"/>
        </w:tabs>
        <w:rPr>
          <w:sz w:val="26"/>
          <w:szCs w:val="26"/>
          <w:rtl/>
        </w:rPr>
      </w:pPr>
    </w:p>
    <w:sectPr w:rsidR="00616BCB" w:rsidRPr="00616BCB" w:rsidSect="00616BCB">
      <w:headerReference w:type="default" r:id="rId7"/>
      <w:footerReference w:type="default" r:id="rId8"/>
      <w:pgSz w:w="16839" w:h="23814" w:code="8"/>
      <w:pgMar w:top="1440" w:right="1800" w:bottom="426" w:left="1800" w:header="708" w:footer="73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D4A20" w14:textId="77777777" w:rsidR="00611CA1" w:rsidRDefault="00611CA1" w:rsidP="00C74E5B">
      <w:r>
        <w:separator/>
      </w:r>
    </w:p>
  </w:endnote>
  <w:endnote w:type="continuationSeparator" w:id="0">
    <w:p w14:paraId="7E44290C" w14:textId="77777777" w:rsidR="00611CA1" w:rsidRDefault="00611CA1" w:rsidP="00C7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CCEFB" w14:textId="5A9ACEF7" w:rsidR="00C74E5B" w:rsidRPr="00C74E5B" w:rsidRDefault="00C6045A" w:rsidP="00E034E2">
    <w:pPr>
      <w:pStyle w:val="a6"/>
      <w:tabs>
        <w:tab w:val="clear" w:pos="4153"/>
        <w:tab w:val="clear" w:pos="8306"/>
        <w:tab w:val="left" w:pos="10104"/>
      </w:tabs>
      <w:rPr>
        <w:rFonts w:asciiTheme="majorBidi" w:hAnsiTheme="majorBidi" w:cstheme="majorBidi"/>
        <w:rtl/>
        <w:lang w:val="en-GB"/>
      </w:rPr>
    </w:pPr>
    <w:r w:rsidRPr="00C6045A">
      <w:rPr>
        <w:rFonts w:asciiTheme="majorBidi" w:hAnsiTheme="majorBidi" w:cstheme="majorBidi"/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4129809" wp14:editId="51596BE8">
              <wp:simplePos x="0" y="0"/>
              <wp:positionH relativeFrom="column">
                <wp:posOffset>6543040</wp:posOffset>
              </wp:positionH>
              <wp:positionV relativeFrom="paragraph">
                <wp:posOffset>344170</wp:posOffset>
              </wp:positionV>
              <wp:extent cx="2565400" cy="275590"/>
              <wp:effectExtent l="0" t="0" r="25400" b="10160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4EE7F" w14:textId="70EFC4BB" w:rsidR="00C6045A" w:rsidRPr="00616BCB" w:rsidRDefault="00C6045A" w:rsidP="007F2555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16B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616B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ب.ت</w:t>
                          </w:r>
                          <w:proofErr w:type="spellEnd"/>
                          <w:r w:rsidR="0043495B" w:rsidRPr="00616B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2</w:t>
                          </w:r>
                          <w:r w:rsidRPr="00616B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(</w:t>
                          </w:r>
                          <w:r w:rsidR="007F2555" w:rsidRPr="00616B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اصدار 7 - 5 - 2024)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2980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515.2pt;margin-top:27.1pt;width:202pt;height:21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" strokecolor="#1f497d [3215]" strokeweight="1.5pt">
              <v:textbox>
                <w:txbxContent>
                  <w:p w14:paraId="5EC4EE7F" w14:textId="70EFC4BB" w:rsidR="00C6045A" w:rsidRPr="00616BCB" w:rsidRDefault="00C6045A" w:rsidP="007F2555">
                    <w:pP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16B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rtl/>
                      </w:rPr>
                      <w:t xml:space="preserve">نموذج </w:t>
                    </w:r>
                    <w:proofErr w:type="spellStart"/>
                    <w:r w:rsidRPr="00616B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rtl/>
                      </w:rPr>
                      <w:t>ب.ت</w:t>
                    </w:r>
                    <w:proofErr w:type="spellEnd"/>
                    <w:r w:rsidR="0043495B" w:rsidRPr="00616B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rtl/>
                      </w:rPr>
                      <w:t xml:space="preserve"> 2</w:t>
                    </w:r>
                    <w:r w:rsidRPr="00616B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rtl/>
                      </w:rPr>
                      <w:t xml:space="preserve"> (</w:t>
                    </w:r>
                    <w:r w:rsidR="007F2555" w:rsidRPr="00616B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rtl/>
                      </w:rPr>
                      <w:t>اصدار 7 - 5 - 2024)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F2FA7C2" wp14:editId="52439A03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A6827" w14:textId="77777777"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2FA7C2" id="Text Box 20" o:spid="_x0000_s1031" type="#_x0000_t202" style="position:absolute;left:0;text-align:left;margin-left:395.95pt;margin-top:779.6pt;width:169.8pt;height:36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" strokecolor="#2f5496" strokeweight="1.5pt">
              <v:textbox style="mso-fit-shape-to-text:t">
                <w:txbxContent>
                  <w:p w14:paraId="0F1A6827" w14:textId="77777777"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Pr="00DF660C">
                      <w:rPr>
                        <w:rtl/>
                      </w:rPr>
                      <w:t>ع.ع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6784B72" wp14:editId="4FF30C89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32FC2F" w14:textId="77777777"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784B72" id="Text Box 16" o:spid="_x0000_s1032" type="#_x0000_t202" style="position:absolute;left:0;text-align:left;margin-left:395.95pt;margin-top:779.6pt;width:169.8pt;height:36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" strokecolor="#2f5496" strokeweight="1.5pt">
              <v:textbox style="mso-fit-shape-to-text:t">
                <w:txbxContent>
                  <w:p w14:paraId="2332FC2F" w14:textId="77777777"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Pr="00DF660C">
                      <w:rPr>
                        <w:rtl/>
                      </w:rPr>
                      <w:t>ع.ع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34BF7C" wp14:editId="14A2B81D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9ADD3" w14:textId="77777777"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34BF7C" id="Text Box 9" o:spid="_x0000_s1033" type="#_x0000_t202" style="position:absolute;left:0;text-align:left;margin-left:395.95pt;margin-top:779.6pt;width:169.8pt;height:36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" strokecolor="#2f5496" strokeweight="1.5pt">
              <v:textbox style="mso-fit-shape-to-text:t">
                <w:txbxContent>
                  <w:p w14:paraId="2FF9ADD3" w14:textId="77777777"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Pr="00DF660C">
                      <w:rPr>
                        <w:rtl/>
                      </w:rPr>
                      <w:t>ع.ع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17DEFA0" wp14:editId="175EA4B8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315FD" w14:textId="77777777"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7DEFA0" id="Text Box 6" o:spid="_x0000_s1034" type="#_x0000_t202" style="position:absolute;left:0;text-align:left;margin-left:395.95pt;margin-top:779.6pt;width:169.8pt;height:36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" strokecolor="#2f5496" strokeweight="1.5pt">
              <v:textbox style="mso-fit-shape-to-text:t">
                <w:txbxContent>
                  <w:p w14:paraId="223315FD" w14:textId="77777777"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Pr="00DF660C">
                      <w:rPr>
                        <w:rtl/>
                      </w:rPr>
                      <w:t>ع.ع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noProof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4E1E749" wp14:editId="09729717">
              <wp:simplePos x="0" y="0"/>
              <wp:positionH relativeFrom="column">
                <wp:posOffset>5028565</wp:posOffset>
              </wp:positionH>
              <wp:positionV relativeFrom="paragraph">
                <wp:posOffset>9900920</wp:posOffset>
              </wp:positionV>
              <wp:extent cx="2156460" cy="461010"/>
              <wp:effectExtent l="18415" t="13970" r="15875" b="1079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F8F1E" w14:textId="77777777" w:rsidR="00C6045A" w:rsidRDefault="00C6045A" w:rsidP="00C60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1 (اصدار 13-12-2019)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E1E749" id="Text Box 3" o:spid="_x0000_s1035" type="#_x0000_t202" style="position:absolute;left:0;text-align:left;margin-left:395.95pt;margin-top:779.6pt;width:169.8pt;height:36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" strokecolor="#2f5496" strokeweight="1.5pt">
              <v:textbox style="mso-fit-shape-to-text:t">
                <w:txbxContent>
                  <w:p w14:paraId="3E0F8F1E" w14:textId="77777777" w:rsidR="00C6045A" w:rsidRDefault="00C6045A" w:rsidP="00C6045A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Pr="00DF660C">
                      <w:rPr>
                        <w:rtl/>
                      </w:rPr>
                      <w:t>ع.ع 1 (اصدار 13-12-2019)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34E2">
      <w:rPr>
        <w:rFonts w:asciiTheme="majorBidi" w:hAnsiTheme="majorBidi" w:cstheme="majorBidi"/>
        <w:rtl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5B5E1" w14:textId="77777777" w:rsidR="00611CA1" w:rsidRDefault="00611CA1" w:rsidP="00C74E5B">
      <w:r>
        <w:separator/>
      </w:r>
    </w:p>
  </w:footnote>
  <w:footnote w:type="continuationSeparator" w:id="0">
    <w:p w14:paraId="3CA3302A" w14:textId="77777777" w:rsidR="00611CA1" w:rsidRDefault="00611CA1" w:rsidP="00C7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D4A0D" w14:textId="374C8A04" w:rsidR="00AC03B8" w:rsidRPr="00AC03B8" w:rsidRDefault="004F334F" w:rsidP="00AC03B8">
    <w:pPr>
      <w:pStyle w:val="a5"/>
      <w:tabs>
        <w:tab w:val="clear" w:pos="8306"/>
      </w:tabs>
      <w:ind w:left="-1333" w:right="-1276" w:hanging="16"/>
      <w:jc w:val="center"/>
      <w:rPr>
        <w:noProof/>
      </w:rPr>
    </w:pPr>
    <w:r w:rsidRPr="00AC03B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46B96B" wp14:editId="05AA4077">
              <wp:simplePos x="0" y="0"/>
              <wp:positionH relativeFrom="column">
                <wp:posOffset>6245860</wp:posOffset>
              </wp:positionH>
              <wp:positionV relativeFrom="paragraph">
                <wp:posOffset>-87630</wp:posOffset>
              </wp:positionV>
              <wp:extent cx="30162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97A1D" w14:textId="77777777" w:rsidR="00AC03B8" w:rsidRDefault="00AC03B8" w:rsidP="00AC03B8">
                          <w:pPr>
                            <w:rPr>
                              <w:rtl/>
                            </w:rPr>
                          </w:pPr>
                          <w:r w:rsidRPr="0012610A">
                            <w:rPr>
                              <w:noProof/>
                            </w:rPr>
                            <w:drawing>
                              <wp:inline distT="0" distB="0" distL="0" distR="0" wp14:anchorId="24E0B45E" wp14:editId="5B744261">
                                <wp:extent cx="2828925" cy="428625"/>
                                <wp:effectExtent l="0" t="0" r="9525" b="9525"/>
                                <wp:docPr id="1640988967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289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46B9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91.8pt;margin-top:-6.9pt;width:23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U5DQIAAPc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" stroked="f">
              <v:textbox style="mso-fit-shape-to-text:t">
                <w:txbxContent>
                  <w:p w14:paraId="2D097A1D" w14:textId="77777777" w:rsidR="00AC03B8" w:rsidRDefault="00AC03B8" w:rsidP="00AC03B8">
                    <w:pPr>
                      <w:rPr>
                        <w:rFonts w:hint="cs"/>
                        <w:rtl/>
                      </w:rPr>
                    </w:pPr>
                    <w:r w:rsidRPr="0012610A">
                      <w:rPr>
                        <w:noProof/>
                      </w:rPr>
                      <w:drawing>
                        <wp:inline distT="0" distB="0" distL="0" distR="0" wp14:anchorId="24E0B45E" wp14:editId="5B744261">
                          <wp:extent cx="2828925" cy="428625"/>
                          <wp:effectExtent l="0" t="0" r="9525" b="9525"/>
                          <wp:docPr id="1362593881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289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03B8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9E7A63" wp14:editId="78319955">
              <wp:simplePos x="0" y="0"/>
              <wp:positionH relativeFrom="margin">
                <wp:posOffset>3114675</wp:posOffset>
              </wp:positionH>
              <wp:positionV relativeFrom="paragraph">
                <wp:posOffset>283845</wp:posOffset>
              </wp:positionV>
              <wp:extent cx="2800350" cy="314960"/>
              <wp:effectExtent l="0" t="0" r="19050" b="1524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E3FD5" w14:textId="6D4B6517" w:rsidR="00AC03B8" w:rsidRPr="003B6E16" w:rsidRDefault="00AC03B8" w:rsidP="00B552AE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B6E16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اللجنة الدائمة </w:t>
                          </w:r>
                          <w:r w:rsidR="00B552AE" w:rsidRPr="003B6E16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لمكافأة التميز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9E7A63" id="Text Box 11" o:spid="_x0000_s1028" type="#_x0000_t202" style="position:absolute;left:0;text-align:left;margin-left:245.25pt;margin-top:22.35pt;width:220.5pt;height:2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" strokecolor="#2f5496" strokeweight="1.5pt">
              <v:textbox style="mso-fit-shape-to-text:t">
                <w:txbxContent>
                  <w:p w14:paraId="176E3FD5" w14:textId="6D4B6517" w:rsidR="00AC03B8" w:rsidRPr="003B6E16" w:rsidRDefault="00AC03B8" w:rsidP="00B552AE">
                    <w:pPr>
                      <w:jc w:val="center"/>
                      <w:rPr>
                        <w:rFonts w:cs="Calibri"/>
                        <w:b/>
                        <w:bCs/>
                        <w:sz w:val="28"/>
                        <w:szCs w:val="28"/>
                      </w:rPr>
                    </w:pPr>
                    <w:r w:rsidRPr="003B6E16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 xml:space="preserve">اللجنة الدائمة </w:t>
                    </w:r>
                    <w:r w:rsidR="00B552AE" w:rsidRPr="003B6E16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لمكافأة التميز العلمي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03B8" w:rsidRPr="00AC03B8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C6CB346" wp14:editId="65C2025F">
              <wp:simplePos x="0" y="0"/>
              <wp:positionH relativeFrom="column">
                <wp:posOffset>-753110</wp:posOffset>
              </wp:positionH>
              <wp:positionV relativeFrom="paragraph">
                <wp:posOffset>-87630</wp:posOffset>
              </wp:positionV>
              <wp:extent cx="987425" cy="1404620"/>
              <wp:effectExtent l="0" t="0" r="3175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D992C" w14:textId="77777777" w:rsidR="00AC03B8" w:rsidRDefault="00AC03B8" w:rsidP="00AC03B8">
                          <w:r w:rsidRPr="0012610A">
                            <w:rPr>
                              <w:noProof/>
                            </w:rPr>
                            <w:drawing>
                              <wp:inline distT="0" distB="0" distL="0" distR="0" wp14:anchorId="66D69D9A" wp14:editId="52691894">
                                <wp:extent cx="771525" cy="428625"/>
                                <wp:effectExtent l="0" t="0" r="9525" b="9525"/>
                                <wp:docPr id="91860161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5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6CB346" id="_x0000_s1029" type="#_x0000_t202" style="position:absolute;left:0;text-align:left;margin-left:-59.3pt;margin-top:-6.9pt;width:7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" stroked="f">
              <v:textbox style="mso-fit-shape-to-text:t">
                <w:txbxContent>
                  <w:p w14:paraId="684D992C" w14:textId="77777777" w:rsidR="00AC03B8" w:rsidRDefault="00AC03B8" w:rsidP="00AC03B8">
                    <w:r w:rsidRPr="0012610A">
                      <w:rPr>
                        <w:noProof/>
                      </w:rPr>
                      <w:drawing>
                        <wp:inline distT="0" distB="0" distL="0" distR="0" wp14:anchorId="66D69D9A" wp14:editId="52691894">
                          <wp:extent cx="771525" cy="428625"/>
                          <wp:effectExtent l="0" t="0" r="9525" b="9525"/>
                          <wp:docPr id="1198515362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15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03B8">
      <w:rPr>
        <w:rFonts w:hint="cs"/>
        <w:noProof/>
        <w:rtl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655A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2CA"/>
    <w:multiLevelType w:val="hybridMultilevel"/>
    <w:tmpl w:val="74265A92"/>
    <w:lvl w:ilvl="0" w:tplc="69880C04">
      <w:numFmt w:val="bullet"/>
      <w:lvlText w:val=""/>
      <w:lvlJc w:val="left"/>
      <w:pPr>
        <w:ind w:left="840" w:hanging="48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873"/>
    <w:multiLevelType w:val="hybridMultilevel"/>
    <w:tmpl w:val="F77A9F9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44BB"/>
    <w:multiLevelType w:val="hybridMultilevel"/>
    <w:tmpl w:val="11DEF700"/>
    <w:lvl w:ilvl="0" w:tplc="6A269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A7F44"/>
    <w:multiLevelType w:val="hybridMultilevel"/>
    <w:tmpl w:val="BD480CE8"/>
    <w:lvl w:ilvl="0" w:tplc="04090013">
      <w:start w:val="1"/>
      <w:numFmt w:val="arabicAlpha"/>
      <w:lvlText w:val="%1-"/>
      <w:lvlJc w:val="center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2E6E5DBE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D0054"/>
    <w:multiLevelType w:val="hybridMultilevel"/>
    <w:tmpl w:val="EC503FD8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01960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11579"/>
    <w:multiLevelType w:val="hybridMultilevel"/>
    <w:tmpl w:val="52D4E8F6"/>
    <w:lvl w:ilvl="0" w:tplc="D534CC1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47D36"/>
    <w:multiLevelType w:val="hybridMultilevel"/>
    <w:tmpl w:val="9E3A907E"/>
    <w:lvl w:ilvl="0" w:tplc="2890AA58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239908">
    <w:abstractNumId w:val="5"/>
  </w:num>
  <w:num w:numId="2" w16cid:durableId="396830227">
    <w:abstractNumId w:val="3"/>
  </w:num>
  <w:num w:numId="3" w16cid:durableId="1218736910">
    <w:abstractNumId w:val="0"/>
  </w:num>
  <w:num w:numId="4" w16cid:durableId="215430824">
    <w:abstractNumId w:val="7"/>
  </w:num>
  <w:num w:numId="5" w16cid:durableId="2126658918">
    <w:abstractNumId w:val="6"/>
  </w:num>
  <w:num w:numId="6" w16cid:durableId="1518301967">
    <w:abstractNumId w:val="1"/>
  </w:num>
  <w:num w:numId="7" w16cid:durableId="635988927">
    <w:abstractNumId w:val="8"/>
  </w:num>
  <w:num w:numId="8" w16cid:durableId="1991136251">
    <w:abstractNumId w:val="4"/>
  </w:num>
  <w:num w:numId="9" w16cid:durableId="671572157">
    <w:abstractNumId w:val="2"/>
  </w:num>
  <w:num w:numId="10" w16cid:durableId="742028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MbE0MjQzNLe0MDdU0lEKTi0uzszPAykwNKsFAE78vc0tAAAA"/>
  </w:docVars>
  <w:rsids>
    <w:rsidRoot w:val="00FA2C78"/>
    <w:rsid w:val="00017E1D"/>
    <w:rsid w:val="00031389"/>
    <w:rsid w:val="00035A59"/>
    <w:rsid w:val="000709C1"/>
    <w:rsid w:val="00095F15"/>
    <w:rsid w:val="000B101A"/>
    <w:rsid w:val="000C17A4"/>
    <w:rsid w:val="000D1908"/>
    <w:rsid w:val="000F41FB"/>
    <w:rsid w:val="000F64D0"/>
    <w:rsid w:val="00105586"/>
    <w:rsid w:val="00131355"/>
    <w:rsid w:val="00132C42"/>
    <w:rsid w:val="0015594D"/>
    <w:rsid w:val="00165029"/>
    <w:rsid w:val="001730E0"/>
    <w:rsid w:val="00195817"/>
    <w:rsid w:val="001A5B55"/>
    <w:rsid w:val="001B0903"/>
    <w:rsid w:val="001B0A80"/>
    <w:rsid w:val="001B434C"/>
    <w:rsid w:val="001B4883"/>
    <w:rsid w:val="001C4249"/>
    <w:rsid w:val="001C4C5A"/>
    <w:rsid w:val="001C7B61"/>
    <w:rsid w:val="001D6EEB"/>
    <w:rsid w:val="00210983"/>
    <w:rsid w:val="00236F67"/>
    <w:rsid w:val="00251FE4"/>
    <w:rsid w:val="00253663"/>
    <w:rsid w:val="00260628"/>
    <w:rsid w:val="00272652"/>
    <w:rsid w:val="002A2238"/>
    <w:rsid w:val="002A6F99"/>
    <w:rsid w:val="002C3167"/>
    <w:rsid w:val="002E07A6"/>
    <w:rsid w:val="002F0AD9"/>
    <w:rsid w:val="002F64B9"/>
    <w:rsid w:val="00302277"/>
    <w:rsid w:val="003278C1"/>
    <w:rsid w:val="003437E2"/>
    <w:rsid w:val="00375FE3"/>
    <w:rsid w:val="003A313E"/>
    <w:rsid w:val="003B6E16"/>
    <w:rsid w:val="003C0FC5"/>
    <w:rsid w:val="003D3FBF"/>
    <w:rsid w:val="003F2A2C"/>
    <w:rsid w:val="00427CC5"/>
    <w:rsid w:val="00434470"/>
    <w:rsid w:val="0043495B"/>
    <w:rsid w:val="00452DC7"/>
    <w:rsid w:val="00456735"/>
    <w:rsid w:val="0047335D"/>
    <w:rsid w:val="00483880"/>
    <w:rsid w:val="004937EB"/>
    <w:rsid w:val="00496D35"/>
    <w:rsid w:val="004A3001"/>
    <w:rsid w:val="004B1861"/>
    <w:rsid w:val="004F334F"/>
    <w:rsid w:val="00515EFD"/>
    <w:rsid w:val="0052520C"/>
    <w:rsid w:val="0055017A"/>
    <w:rsid w:val="00556C01"/>
    <w:rsid w:val="00581357"/>
    <w:rsid w:val="005A41F9"/>
    <w:rsid w:val="005A6CAE"/>
    <w:rsid w:val="005D1232"/>
    <w:rsid w:val="0060743C"/>
    <w:rsid w:val="00611CA1"/>
    <w:rsid w:val="00613EFD"/>
    <w:rsid w:val="00616BCB"/>
    <w:rsid w:val="0062354E"/>
    <w:rsid w:val="00636B98"/>
    <w:rsid w:val="006702C2"/>
    <w:rsid w:val="00672451"/>
    <w:rsid w:val="006923D3"/>
    <w:rsid w:val="006F64E6"/>
    <w:rsid w:val="00716340"/>
    <w:rsid w:val="0072002D"/>
    <w:rsid w:val="00731C50"/>
    <w:rsid w:val="0074343E"/>
    <w:rsid w:val="00745BBF"/>
    <w:rsid w:val="007477C2"/>
    <w:rsid w:val="00785E14"/>
    <w:rsid w:val="00792BCB"/>
    <w:rsid w:val="00794145"/>
    <w:rsid w:val="007A5527"/>
    <w:rsid w:val="007F2555"/>
    <w:rsid w:val="008226FC"/>
    <w:rsid w:val="00833917"/>
    <w:rsid w:val="00833E3D"/>
    <w:rsid w:val="00856971"/>
    <w:rsid w:val="00953E3D"/>
    <w:rsid w:val="00971CCA"/>
    <w:rsid w:val="0099521C"/>
    <w:rsid w:val="009A1B11"/>
    <w:rsid w:val="009C5E5B"/>
    <w:rsid w:val="009F433E"/>
    <w:rsid w:val="009F5E83"/>
    <w:rsid w:val="00A02BAF"/>
    <w:rsid w:val="00A1740A"/>
    <w:rsid w:val="00A22780"/>
    <w:rsid w:val="00A304FD"/>
    <w:rsid w:val="00A30A5E"/>
    <w:rsid w:val="00A31BF9"/>
    <w:rsid w:val="00A56796"/>
    <w:rsid w:val="00A60E41"/>
    <w:rsid w:val="00A82C15"/>
    <w:rsid w:val="00A94671"/>
    <w:rsid w:val="00AC03B8"/>
    <w:rsid w:val="00AC0CF9"/>
    <w:rsid w:val="00AC2AB9"/>
    <w:rsid w:val="00AC6878"/>
    <w:rsid w:val="00B13298"/>
    <w:rsid w:val="00B17C3E"/>
    <w:rsid w:val="00B304A7"/>
    <w:rsid w:val="00B440C1"/>
    <w:rsid w:val="00B504C6"/>
    <w:rsid w:val="00B552AE"/>
    <w:rsid w:val="00B606AF"/>
    <w:rsid w:val="00B7537F"/>
    <w:rsid w:val="00BE453D"/>
    <w:rsid w:val="00BE47BA"/>
    <w:rsid w:val="00BE74B6"/>
    <w:rsid w:val="00C03AD2"/>
    <w:rsid w:val="00C1102E"/>
    <w:rsid w:val="00C27A4F"/>
    <w:rsid w:val="00C4185E"/>
    <w:rsid w:val="00C434E3"/>
    <w:rsid w:val="00C550BD"/>
    <w:rsid w:val="00C6045A"/>
    <w:rsid w:val="00C64582"/>
    <w:rsid w:val="00C649F8"/>
    <w:rsid w:val="00C74E5B"/>
    <w:rsid w:val="00CA064A"/>
    <w:rsid w:val="00CA32D0"/>
    <w:rsid w:val="00CC0053"/>
    <w:rsid w:val="00CC2EF6"/>
    <w:rsid w:val="00D35435"/>
    <w:rsid w:val="00D70A3B"/>
    <w:rsid w:val="00E034E2"/>
    <w:rsid w:val="00E20EED"/>
    <w:rsid w:val="00E40479"/>
    <w:rsid w:val="00E57D0D"/>
    <w:rsid w:val="00E8742E"/>
    <w:rsid w:val="00E978DF"/>
    <w:rsid w:val="00ED2D52"/>
    <w:rsid w:val="00ED6D69"/>
    <w:rsid w:val="00F125D3"/>
    <w:rsid w:val="00F266B3"/>
    <w:rsid w:val="00F52DE7"/>
    <w:rsid w:val="00F6145D"/>
    <w:rsid w:val="00F64863"/>
    <w:rsid w:val="00FA2C78"/>
    <w:rsid w:val="00FB1C68"/>
    <w:rsid w:val="00FD4BAC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4C1336"/>
  <w15:docId w15:val="{ADDFD874-34EC-46FE-AC80-86B46B7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0C1"/>
    <w:pPr>
      <w:bidi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B440C1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B440C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B440C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B440C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440C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سرد الفقرات1"/>
    <w:basedOn w:val="a"/>
    <w:uiPriority w:val="34"/>
    <w:qFormat/>
    <w:rsid w:val="00B440C1"/>
    <w:pPr>
      <w:bidi w:val="0"/>
      <w:spacing w:after="200" w:line="276" w:lineRule="auto"/>
      <w:ind w:left="720"/>
      <w:contextualSpacing/>
    </w:pPr>
    <w:rPr>
      <w:noProof/>
      <w:lang w:val="en-GB"/>
    </w:rPr>
  </w:style>
  <w:style w:type="character" w:customStyle="1" w:styleId="shorttext">
    <w:name w:val="short_text"/>
    <w:basedOn w:val="a0"/>
    <w:rsid w:val="00B440C1"/>
  </w:style>
  <w:style w:type="character" w:customStyle="1" w:styleId="hps">
    <w:name w:val="hps"/>
    <w:basedOn w:val="a0"/>
    <w:rsid w:val="00B440C1"/>
  </w:style>
  <w:style w:type="character" w:styleId="Hyperlink">
    <w:name w:val="Hyperlink"/>
    <w:uiPriority w:val="99"/>
    <w:unhideWhenUsed/>
    <w:rsid w:val="00B440C1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440C1"/>
  </w:style>
  <w:style w:type="paragraph" w:styleId="a6">
    <w:name w:val="footer"/>
    <w:basedOn w:val="a"/>
    <w:link w:val="Char1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440C1"/>
  </w:style>
  <w:style w:type="paragraph" w:styleId="a7">
    <w:name w:val="Normal (Web)"/>
    <w:basedOn w:val="a"/>
    <w:uiPriority w:val="99"/>
    <w:semiHidden/>
    <w:unhideWhenUsed/>
    <w:rsid w:val="002F64B9"/>
    <w:pPr>
      <w:bidi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a8">
    <w:name w:val="annotation reference"/>
    <w:basedOn w:val="a0"/>
    <w:uiPriority w:val="99"/>
    <w:semiHidden/>
    <w:unhideWhenUsed/>
    <w:rsid w:val="00C649F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C649F8"/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C649F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649F8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C64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573;&#1587;&#1578;&#1605;&#1575;&#1585;&#1577;%20&#1591;&#1604;&#1576;%20&#1605;&#1603;&#1575;&#1601;&#1575;&#1577;%20&#1575;&#1604;&#1578;&#1605;&#1610;&#1586;%20&#1575;&#1604;&#1593;&#1604;&#1605;&#161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إستمارة طلب مكافاة التميز العلمي.dot</Template>
  <TotalTime>51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>نموذج طلب صرف مكافأة التميز لأعضاء هيئة التدريس السعوديين ومن في حكمهم</vt:lpstr>
      <vt:lpstr>مكافئة التميز للحصول على جائزة علمية محلية وإقليمية وعالمية</vt:lpstr>
      <vt:lpstr/>
    </vt:vector>
  </TitlesOfParts>
  <Company/>
  <LinksUpToDate>false</LinksUpToDate>
  <CharactersWithSpaces>6859</CharactersWithSpaces>
  <SharedDoc>false</SharedDoc>
  <HLinks>
    <vt:vector size="30" baseType="variant">
      <vt:variant>
        <vt:i4>2031651</vt:i4>
      </vt:variant>
      <vt:variant>
        <vt:i4>12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9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6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3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524318</vt:i4>
      </vt:variant>
      <vt:variant>
        <vt:i4>0</vt:i4>
      </vt:variant>
      <vt:variant>
        <vt:i4>0</vt:i4>
      </vt:variant>
      <vt:variant>
        <vt:i4>5</vt:i4>
      </vt:variant>
      <vt:variant>
        <vt:lpwstr>http://www.ncaaa.org.sa/productfront.aspx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huda saleh mohammad al-saeed</cp:lastModifiedBy>
  <cp:revision>24</cp:revision>
  <dcterms:created xsi:type="dcterms:W3CDTF">2024-10-13T10:23:00Z</dcterms:created>
  <dcterms:modified xsi:type="dcterms:W3CDTF">2024-10-14T06:45:00Z</dcterms:modified>
</cp:coreProperties>
</file>